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DC82D" w14:textId="724F844F" w:rsidR="00466BC9" w:rsidRDefault="00466BC9" w:rsidP="00466BC9">
      <w:pPr>
        <w:spacing w:after="0"/>
        <w:rPr>
          <w:rFonts w:ascii="Futura Std Medium" w:hAnsi="Futura Std Medium"/>
          <w:b/>
        </w:rPr>
      </w:pPr>
    </w:p>
    <w:p w14:paraId="013550E6" w14:textId="77777777" w:rsidR="00466BC9" w:rsidRDefault="00466BC9" w:rsidP="00466BC9">
      <w:pPr>
        <w:spacing w:after="0"/>
        <w:rPr>
          <w:rFonts w:ascii="Futura Std Medium" w:hAnsi="Futura Std Medium"/>
          <w:b/>
        </w:rPr>
      </w:pPr>
      <w:r>
        <w:rPr>
          <w:rFonts w:ascii="Futura Std Medium" w:hAnsi="Futura Std Medium"/>
          <w:b/>
        </w:rPr>
        <w:t>Investigative Question</w:t>
      </w:r>
      <w:r w:rsidRPr="00D93C25">
        <w:rPr>
          <w:rFonts w:ascii="Futura Std Medium" w:hAnsi="Futura Std Medium"/>
          <w:b/>
        </w:rPr>
        <w:t>:</w:t>
      </w:r>
    </w:p>
    <w:sdt>
      <w:sdtPr>
        <w:rPr>
          <w:rFonts w:ascii="Futura Std Medium" w:hAnsi="Futura Std Medium"/>
          <w:b/>
          <w:bCs/>
        </w:rPr>
        <w:id w:val="-1063705470"/>
        <w:placeholder>
          <w:docPart w:val="4839E279457741F9AD73587B5EA749E6"/>
        </w:placeholder>
      </w:sdtPr>
      <w:sdtEndPr>
        <w:rPr>
          <w:b w:val="0"/>
          <w:bCs w:val="0"/>
        </w:rPr>
      </w:sdtEndPr>
      <w:sdtContent>
        <w:p w14:paraId="756D466B" w14:textId="3733DD63" w:rsidR="00466BC9" w:rsidRPr="00195351" w:rsidRDefault="00B65DA4" w:rsidP="00466BC9">
          <w:pPr>
            <w:pStyle w:val="ListParagraph"/>
            <w:numPr>
              <w:ilvl w:val="0"/>
              <w:numId w:val="14"/>
            </w:numPr>
            <w:spacing w:after="0"/>
            <w:rPr>
              <w:rFonts w:ascii="Futura Std Medium" w:hAnsi="Futura Std Medium"/>
              <w:bCs/>
            </w:rPr>
          </w:pPr>
          <w:r w:rsidRPr="00195351">
            <w:rPr>
              <w:rFonts w:ascii="Futura Std Medium" w:hAnsi="Futura Std Medium"/>
              <w:bCs/>
            </w:rPr>
            <w:t>How do human impact</w:t>
          </w:r>
          <w:r w:rsidR="00D0628B" w:rsidRPr="00195351">
            <w:rPr>
              <w:rFonts w:ascii="Futura Std Medium" w:hAnsi="Futura Std Medium"/>
              <w:bCs/>
            </w:rPr>
            <w:t>s</w:t>
          </w:r>
          <w:r w:rsidRPr="00195351">
            <w:rPr>
              <w:rFonts w:ascii="Futura Std Medium" w:hAnsi="Futura Std Medium"/>
              <w:bCs/>
            </w:rPr>
            <w:t xml:space="preserve"> </w:t>
          </w:r>
          <w:r w:rsidR="00D0628B" w:rsidRPr="00195351">
            <w:rPr>
              <w:rFonts w:ascii="Futura Std Medium" w:hAnsi="Futura Std Medium"/>
              <w:bCs/>
            </w:rPr>
            <w:t>on the land affect the flow of water within a watershed?</w:t>
          </w:r>
        </w:p>
      </w:sdtContent>
    </w:sdt>
    <w:p w14:paraId="760FEDBC" w14:textId="77777777" w:rsidR="00466BC9" w:rsidRPr="00D93C25" w:rsidRDefault="00466BC9" w:rsidP="00466BC9">
      <w:pPr>
        <w:spacing w:after="0"/>
        <w:rPr>
          <w:rFonts w:ascii="Futura Std Medium" w:hAnsi="Futura Std Medium"/>
          <w:b/>
        </w:rPr>
      </w:pPr>
    </w:p>
    <w:p w14:paraId="5C202B59" w14:textId="77777777" w:rsidR="00466BC9" w:rsidRPr="00D93C25" w:rsidRDefault="00466BC9" w:rsidP="00466BC9">
      <w:pPr>
        <w:spacing w:after="0"/>
        <w:rPr>
          <w:rFonts w:ascii="Futura Std Medium" w:hAnsi="Futura Std Medium"/>
          <w:b/>
        </w:rPr>
      </w:pPr>
      <w:r w:rsidRPr="00D93C25">
        <w:rPr>
          <w:rFonts w:ascii="Futura Std Medium" w:hAnsi="Futura Std Medium"/>
          <w:b/>
        </w:rPr>
        <w:t xml:space="preserve">Time Frame: </w:t>
      </w:r>
      <w:sdt>
        <w:sdtPr>
          <w:rPr>
            <w:rFonts w:ascii="Futura Std Medium" w:hAnsi="Futura Std Medium"/>
          </w:rPr>
          <w:id w:val="52661498"/>
          <w:placeholder>
            <w:docPart w:val="4839E279457741F9AD73587B5EA749E6"/>
          </w:placeholder>
        </w:sdtPr>
        <w:sdtEndPr/>
        <w:sdtContent>
          <w:r>
            <w:rPr>
              <w:rFonts w:ascii="Futura Std Medium" w:hAnsi="Futura Std Medium"/>
            </w:rPr>
            <w:t>50</w:t>
          </w:r>
          <w:r w:rsidRPr="004437EC">
            <w:rPr>
              <w:rFonts w:ascii="Futura Std Medium" w:hAnsi="Futura Std Medium"/>
            </w:rPr>
            <w:t xml:space="preserve"> minutes</w:t>
          </w:r>
        </w:sdtContent>
      </w:sdt>
    </w:p>
    <w:p w14:paraId="0AF43D10" w14:textId="239531C0" w:rsidR="00104D4E" w:rsidRDefault="00104D4E" w:rsidP="00104D4E">
      <w:pPr>
        <w:pStyle w:val="ListParagraph"/>
        <w:spacing w:after="0"/>
        <w:ind w:left="1080"/>
      </w:pPr>
    </w:p>
    <w:p w14:paraId="0685D8D1" w14:textId="4E4367DC" w:rsidR="00D93C25" w:rsidRPr="00104D4E" w:rsidRDefault="00277CE8" w:rsidP="00D93C25">
      <w:pPr>
        <w:spacing w:after="0"/>
      </w:pPr>
      <w:r>
        <w:rPr>
          <w:rFonts w:ascii="Futura Std Medium" w:hAnsi="Futura Std Medium"/>
          <w:b/>
        </w:rPr>
        <w:t>Materials N</w:t>
      </w:r>
      <w:r w:rsidR="00D93C25" w:rsidRPr="00D93C25">
        <w:rPr>
          <w:rFonts w:ascii="Futura Std Medium" w:hAnsi="Futura Std Medium"/>
          <w:b/>
        </w:rPr>
        <w:t>eeded:</w:t>
      </w:r>
    </w:p>
    <w:sdt>
      <w:sdtPr>
        <w:id w:val="-1547521389"/>
        <w:placeholder>
          <w:docPart w:val="364E9E8918564AF49AA8EBCF7071CC26"/>
        </w:placeholder>
      </w:sdtPr>
      <w:sdtEndPr/>
      <w:sdtContent>
        <w:p w14:paraId="451B907A" w14:textId="4DFC4CF1" w:rsidR="00AD1FBD" w:rsidRPr="00AD1FBD" w:rsidRDefault="00AD1FBD" w:rsidP="00AD1FBD">
          <w:pPr>
            <w:spacing w:after="0"/>
            <w:rPr>
              <w:rFonts w:ascii="Futura Std Medium" w:hAnsi="Futura Std Medium"/>
            </w:rPr>
          </w:pPr>
          <w:r w:rsidRPr="00AD1FBD">
            <w:rPr>
              <w:rFonts w:ascii="Futura Std Medium" w:hAnsi="Futura Std Medium"/>
            </w:rPr>
            <w:t xml:space="preserve">Each </w:t>
          </w:r>
          <w:r w:rsidR="00795533">
            <w:rPr>
              <w:rFonts w:ascii="Futura Std Medium" w:hAnsi="Futura Std Medium"/>
            </w:rPr>
            <w:t>student</w:t>
          </w:r>
          <w:r w:rsidRPr="00AD1FBD">
            <w:rPr>
              <w:rFonts w:ascii="Futura Std Medium" w:hAnsi="Futura Std Medium"/>
            </w:rPr>
            <w:t xml:space="preserve"> group will need</w:t>
          </w:r>
          <w:r>
            <w:rPr>
              <w:rFonts w:ascii="Futura Std Medium" w:hAnsi="Futura Std Medium"/>
            </w:rPr>
            <w:t>:</w:t>
          </w:r>
        </w:p>
        <w:p w14:paraId="030A42F2" w14:textId="77777777" w:rsidR="00795533" w:rsidRPr="00466BC9" w:rsidRDefault="00795533" w:rsidP="00795533">
          <w:pPr>
            <w:pStyle w:val="ListParagraph"/>
            <w:numPr>
              <w:ilvl w:val="0"/>
              <w:numId w:val="1"/>
            </w:numPr>
            <w:spacing w:after="0"/>
            <w:rPr>
              <w:rFonts w:ascii="Futura Std Medium" w:hAnsi="Futura Std Medium"/>
            </w:rPr>
          </w:pPr>
          <w:r>
            <w:rPr>
              <w:rFonts w:ascii="Futura Std Medium" w:hAnsi="Futura Std Medium"/>
            </w:rPr>
            <w:t>Best Management Practices Cards (PDF handout)</w:t>
          </w:r>
        </w:p>
        <w:p w14:paraId="57DB7D1A" w14:textId="4202CDAA" w:rsidR="007056CB" w:rsidRDefault="00EB12D3" w:rsidP="007056CB">
          <w:pPr>
            <w:pStyle w:val="ListParagraph"/>
            <w:numPr>
              <w:ilvl w:val="0"/>
              <w:numId w:val="1"/>
            </w:numPr>
            <w:spacing w:after="0"/>
          </w:pPr>
          <w:r>
            <w:rPr>
              <w:rFonts w:ascii="Futura Std Medium" w:hAnsi="Futura Std Medium"/>
            </w:rPr>
            <w:t>Storm Water Worksheet</w:t>
          </w:r>
          <w:r w:rsidR="00B634C0">
            <w:rPr>
              <w:rFonts w:ascii="Futura Std Medium" w:hAnsi="Futura Std Medium"/>
            </w:rPr>
            <w:t xml:space="preserve"> for each </w:t>
          </w:r>
          <w:r w:rsidR="002720D1">
            <w:rPr>
              <w:rFonts w:ascii="Futura Std Medium" w:hAnsi="Futura Std Medium"/>
            </w:rPr>
            <w:t>student</w:t>
          </w:r>
          <w:r>
            <w:rPr>
              <w:rFonts w:ascii="Futura Std Medium" w:hAnsi="Futura Std Medium"/>
            </w:rPr>
            <w:t xml:space="preserve"> (</w:t>
          </w:r>
          <w:r w:rsidR="00795533">
            <w:rPr>
              <w:rFonts w:ascii="Futura Std Medium" w:hAnsi="Futura Std Medium"/>
            </w:rPr>
            <w:t xml:space="preserve">PDF </w:t>
          </w:r>
          <w:r>
            <w:rPr>
              <w:rFonts w:ascii="Futura Std Medium" w:hAnsi="Futura Std Medium"/>
            </w:rPr>
            <w:t>handout)</w:t>
          </w:r>
        </w:p>
        <w:p w14:paraId="732EB721" w14:textId="510EAD0D" w:rsidR="00EB12D3" w:rsidRDefault="00EB12D3" w:rsidP="00951B77">
          <w:pPr>
            <w:pStyle w:val="ListParagraph"/>
            <w:numPr>
              <w:ilvl w:val="0"/>
              <w:numId w:val="1"/>
            </w:numPr>
            <w:spacing w:after="0"/>
            <w:rPr>
              <w:rFonts w:ascii="Futura Std Medium" w:hAnsi="Futura Std Medium"/>
            </w:rPr>
          </w:pPr>
          <w:r>
            <w:rPr>
              <w:rFonts w:ascii="Futura Std Medium" w:hAnsi="Futura Std Medium"/>
            </w:rPr>
            <w:t>2 aluminum trays</w:t>
          </w:r>
          <w:r w:rsidR="00C0199C">
            <w:rPr>
              <w:rFonts w:ascii="Futura Std Medium" w:hAnsi="Futura Std Medium"/>
            </w:rPr>
            <w:t xml:space="preserve"> (9x13, one with </w:t>
          </w:r>
          <w:r w:rsidR="00C527A0">
            <w:rPr>
              <w:rFonts w:ascii="Futura Std Medium" w:hAnsi="Futura Std Medium"/>
            </w:rPr>
            <w:t xml:space="preserve">a </w:t>
          </w:r>
          <w:r w:rsidR="00C0199C">
            <w:rPr>
              <w:rFonts w:ascii="Futura Std Medium" w:hAnsi="Futura Std Medium"/>
            </w:rPr>
            <w:t xml:space="preserve">hole </w:t>
          </w:r>
          <w:r w:rsidR="00B634C0">
            <w:rPr>
              <w:rFonts w:ascii="Futura Std Medium" w:hAnsi="Futura Std Medium"/>
            </w:rPr>
            <w:t xml:space="preserve">in one end </w:t>
          </w:r>
          <w:r w:rsidR="00C0199C">
            <w:rPr>
              <w:rFonts w:ascii="Futura Std Medium" w:hAnsi="Futura Std Medium"/>
            </w:rPr>
            <w:t>for draining)</w:t>
          </w:r>
        </w:p>
        <w:p w14:paraId="062299DA" w14:textId="0D872AD3" w:rsidR="00EB12D3" w:rsidRDefault="00C0199C" w:rsidP="00951B77">
          <w:pPr>
            <w:pStyle w:val="ListParagraph"/>
            <w:numPr>
              <w:ilvl w:val="0"/>
              <w:numId w:val="1"/>
            </w:numPr>
            <w:spacing w:after="0"/>
            <w:rPr>
              <w:rFonts w:ascii="Futura Std Medium" w:hAnsi="Futura Std Medium"/>
            </w:rPr>
          </w:pPr>
          <w:r>
            <w:rPr>
              <w:rFonts w:ascii="Futura Std Medium" w:hAnsi="Futura Std Medium"/>
            </w:rPr>
            <w:t>3 regular size s</w:t>
          </w:r>
          <w:r w:rsidR="00EB12D3">
            <w:rPr>
              <w:rFonts w:ascii="Futura Std Medium" w:hAnsi="Futura Std Medium"/>
            </w:rPr>
            <w:t>ponges cut into quarters</w:t>
          </w:r>
          <w:r w:rsidR="004D1738">
            <w:rPr>
              <w:rFonts w:ascii="Futura Std Medium" w:hAnsi="Futura Std Medium"/>
            </w:rPr>
            <w:t xml:space="preserve"> (3x5)</w:t>
          </w:r>
        </w:p>
        <w:p w14:paraId="2868C982" w14:textId="5AD38913" w:rsidR="00EB12D3" w:rsidRDefault="002720D1" w:rsidP="00951B77">
          <w:pPr>
            <w:pStyle w:val="ListParagraph"/>
            <w:numPr>
              <w:ilvl w:val="0"/>
              <w:numId w:val="1"/>
            </w:numPr>
            <w:spacing w:after="0"/>
            <w:rPr>
              <w:rFonts w:ascii="Futura Std Medium" w:hAnsi="Futura Std Medium"/>
            </w:rPr>
          </w:pPr>
          <w:r>
            <w:rPr>
              <w:rFonts w:ascii="Futura Std Medium" w:hAnsi="Futura Std Medium"/>
            </w:rPr>
            <w:t xml:space="preserve">2 </w:t>
          </w:r>
          <w:r w:rsidR="00795533">
            <w:rPr>
              <w:rFonts w:ascii="Futura Std Medium" w:hAnsi="Futura Std Medium"/>
            </w:rPr>
            <w:t>one-quart</w:t>
          </w:r>
          <w:r w:rsidR="00EB12D3">
            <w:rPr>
              <w:rFonts w:ascii="Futura Std Medium" w:hAnsi="Futura Std Medium"/>
            </w:rPr>
            <w:t xml:space="preserve"> size </w:t>
          </w:r>
          <w:r>
            <w:rPr>
              <w:rFonts w:ascii="Futura Std Medium" w:hAnsi="Futura Std Medium"/>
            </w:rPr>
            <w:t>plastic</w:t>
          </w:r>
          <w:r w:rsidR="00EB12D3">
            <w:rPr>
              <w:rFonts w:ascii="Futura Std Medium" w:hAnsi="Futura Std Medium"/>
            </w:rPr>
            <w:t xml:space="preserve"> bags</w:t>
          </w:r>
        </w:p>
        <w:p w14:paraId="76BCD166" w14:textId="0826786F" w:rsidR="00EB12D3" w:rsidRPr="006413AC" w:rsidRDefault="00EB12D3" w:rsidP="006413AC">
          <w:pPr>
            <w:pStyle w:val="ListParagraph"/>
            <w:numPr>
              <w:ilvl w:val="0"/>
              <w:numId w:val="1"/>
            </w:numPr>
            <w:spacing w:after="0"/>
            <w:rPr>
              <w:rFonts w:ascii="Futura Std Medium" w:hAnsi="Futura Std Medium"/>
            </w:rPr>
          </w:pPr>
          <w:r w:rsidRPr="006413AC">
            <w:rPr>
              <w:rFonts w:ascii="Futura Std Medium" w:hAnsi="Futura Std Medium"/>
            </w:rPr>
            <w:t>Liquid measuring cup</w:t>
          </w:r>
          <w:r w:rsidR="00205639">
            <w:rPr>
              <w:rFonts w:ascii="Futura Std Medium" w:hAnsi="Futura Std Medium"/>
            </w:rPr>
            <w:t>, with ml graduations,</w:t>
          </w:r>
          <w:r w:rsidR="00795533">
            <w:rPr>
              <w:rFonts w:ascii="Futura Std Medium" w:hAnsi="Futura Std Medium"/>
            </w:rPr>
            <w:t xml:space="preserve"> </w:t>
          </w:r>
          <w:r w:rsidR="00B634C0" w:rsidRPr="006413AC">
            <w:rPr>
              <w:rFonts w:ascii="Futura Std Medium" w:hAnsi="Futura Std Medium"/>
            </w:rPr>
            <w:t xml:space="preserve">or </w:t>
          </w:r>
          <w:r w:rsidRPr="006413AC">
            <w:rPr>
              <w:rFonts w:ascii="Futura Std Medium" w:hAnsi="Futura Std Medium"/>
            </w:rPr>
            <w:t>100</w:t>
          </w:r>
          <w:r w:rsidR="00B634C0">
            <w:rPr>
              <w:rFonts w:ascii="Futura Std Medium" w:hAnsi="Futura Std Medium"/>
            </w:rPr>
            <w:t xml:space="preserve"> </w:t>
          </w:r>
          <w:r w:rsidR="00277CE8">
            <w:rPr>
              <w:rFonts w:ascii="Futura Std Medium" w:hAnsi="Futura Std Medium"/>
            </w:rPr>
            <w:t>mL g</w:t>
          </w:r>
          <w:r w:rsidRPr="006413AC">
            <w:rPr>
              <w:rFonts w:ascii="Futura Std Medium" w:hAnsi="Futura Std Medium"/>
            </w:rPr>
            <w:t>raduated cylinders</w:t>
          </w:r>
        </w:p>
      </w:sdtContent>
    </w:sdt>
    <w:p w14:paraId="36FD8611" w14:textId="77777777" w:rsidR="00B63494" w:rsidRDefault="00B63494" w:rsidP="00D93C25">
      <w:pPr>
        <w:spacing w:after="0"/>
        <w:rPr>
          <w:rFonts w:ascii="Futura Std Medium" w:hAnsi="Futura Std Medium"/>
          <w:b/>
        </w:rPr>
      </w:pPr>
    </w:p>
    <w:p w14:paraId="60155CE3" w14:textId="32603207" w:rsidR="00CC4023" w:rsidRDefault="00CC4023" w:rsidP="00D93C25">
      <w:pPr>
        <w:spacing w:after="0"/>
        <w:rPr>
          <w:rFonts w:ascii="Futura Std Medium" w:hAnsi="Futura Std Medium"/>
          <w:b/>
        </w:rPr>
      </w:pPr>
      <w:r>
        <w:rPr>
          <w:rFonts w:ascii="Futura Std Medium" w:hAnsi="Futura Std Medium"/>
          <w:b/>
        </w:rPr>
        <w:t>Videos (optional)</w:t>
      </w:r>
    </w:p>
    <w:p w14:paraId="2F6BFC87" w14:textId="0B817638" w:rsidR="00CC4023" w:rsidRPr="00CC4023" w:rsidRDefault="00CC4023" w:rsidP="00D93C25">
      <w:pPr>
        <w:spacing w:after="0"/>
        <w:rPr>
          <w:rFonts w:ascii="Futura Std Medium" w:hAnsi="Futura Std Medium"/>
          <w:bCs/>
        </w:rPr>
      </w:pPr>
      <w:r>
        <w:rPr>
          <w:rFonts w:ascii="Futura Std Medium" w:hAnsi="Futura Std Medium"/>
          <w:bCs/>
        </w:rPr>
        <w:t xml:space="preserve">The short stormwater video clips might be a great way to introduce the power of stormwater to your students. There are several clips you can choose from to make the point. After the stormwater activity, the </w:t>
      </w:r>
      <w:r w:rsidRPr="00CC4023">
        <w:rPr>
          <w:rFonts w:ascii="Futura Std Medium" w:hAnsi="Futura Std Medium"/>
          <w:bCs/>
          <w:i/>
          <w:iCs/>
        </w:rPr>
        <w:t>Stormwater BMPs in Action</w:t>
      </w:r>
      <w:r>
        <w:rPr>
          <w:rFonts w:ascii="Futura Std Medium" w:hAnsi="Futura Std Medium"/>
          <w:bCs/>
        </w:rPr>
        <w:t xml:space="preserve"> video would be a great way to show how BMPs work on our community. </w:t>
      </w:r>
    </w:p>
    <w:p w14:paraId="22D79373" w14:textId="77777777" w:rsidR="00CC4023" w:rsidRPr="00CC4023" w:rsidRDefault="00CC4023" w:rsidP="00CC4023">
      <w:pPr>
        <w:spacing w:after="0"/>
        <w:rPr>
          <w:rFonts w:ascii="Futura Std Medium" w:hAnsi="Futura Std Medium"/>
          <w:b/>
        </w:rPr>
      </w:pPr>
      <w:r w:rsidRPr="00CC4023">
        <w:rPr>
          <w:rFonts w:ascii="Futura Std Medium" w:hAnsi="Futura Std Medium"/>
          <w:b/>
        </w:rPr>
        <w:t>Short Stormwater Video clips</w:t>
      </w:r>
    </w:p>
    <w:p w14:paraId="3FCC7CAB" w14:textId="18FFCD58" w:rsidR="00CC4023" w:rsidRPr="00CC4023" w:rsidRDefault="00CC4023" w:rsidP="00CC4023">
      <w:pPr>
        <w:spacing w:after="0"/>
        <w:rPr>
          <w:rFonts w:ascii="Futura Std Medium" w:hAnsi="Futura Std Medium"/>
          <w:bCs/>
        </w:rPr>
      </w:pPr>
      <w:hyperlink r:id="rId8" w:history="1">
        <w:r w:rsidRPr="007B2792">
          <w:rPr>
            <w:rStyle w:val="Hyperlink"/>
            <w:rFonts w:ascii="Futura Std Medium" w:hAnsi="Futura Std Medium"/>
            <w:bCs/>
          </w:rPr>
          <w:t>https://arizona.box.com/s/sftw3k55zxrqnzgb077nffj20p07dib9</w:t>
        </w:r>
      </w:hyperlink>
    </w:p>
    <w:p w14:paraId="5977E6E0" w14:textId="06800D27" w:rsidR="00CC4023" w:rsidRPr="00CC4023" w:rsidRDefault="00CC4023" w:rsidP="00CC4023">
      <w:pPr>
        <w:spacing w:after="0"/>
        <w:rPr>
          <w:rFonts w:ascii="Futura Std Medium" w:hAnsi="Futura Std Medium"/>
          <w:b/>
        </w:rPr>
      </w:pPr>
      <w:r w:rsidRPr="00CC4023">
        <w:rPr>
          <w:rFonts w:ascii="Futura Std Medium" w:hAnsi="Futura Std Medium"/>
          <w:b/>
        </w:rPr>
        <w:t xml:space="preserve">Stormwater </w:t>
      </w:r>
      <w:r>
        <w:rPr>
          <w:rFonts w:ascii="Futura Std Medium" w:hAnsi="Futura Std Medium"/>
          <w:b/>
        </w:rPr>
        <w:t>BMPs</w:t>
      </w:r>
      <w:r w:rsidRPr="00CC4023">
        <w:rPr>
          <w:rFonts w:ascii="Futura Std Medium" w:hAnsi="Futura Std Medium"/>
          <w:b/>
        </w:rPr>
        <w:t xml:space="preserve"> in Action (UA Raingardens)</w:t>
      </w:r>
    </w:p>
    <w:p w14:paraId="560026CB" w14:textId="0185881E" w:rsidR="00CC4023" w:rsidRDefault="00CC4023" w:rsidP="00CC4023">
      <w:pPr>
        <w:spacing w:after="0"/>
        <w:rPr>
          <w:rFonts w:ascii="Futura Std Medium" w:hAnsi="Futura Std Medium"/>
          <w:bCs/>
        </w:rPr>
      </w:pPr>
      <w:hyperlink r:id="rId9" w:history="1">
        <w:r w:rsidRPr="007B2792">
          <w:rPr>
            <w:rStyle w:val="Hyperlink"/>
            <w:rFonts w:ascii="Futura Std Medium" w:hAnsi="Futura Std Medium"/>
            <w:bCs/>
          </w:rPr>
          <w:t>https://arizona.app.box.com/file/713019280953</w:t>
        </w:r>
      </w:hyperlink>
    </w:p>
    <w:p w14:paraId="65259244" w14:textId="77777777" w:rsidR="00CC4023" w:rsidRPr="00CC4023" w:rsidRDefault="00CC4023" w:rsidP="00CC4023">
      <w:pPr>
        <w:spacing w:after="0"/>
        <w:rPr>
          <w:rFonts w:ascii="Futura Std Medium" w:hAnsi="Futura Std Medium"/>
          <w:b/>
        </w:rPr>
      </w:pPr>
      <w:r w:rsidRPr="00CC4023">
        <w:rPr>
          <w:rFonts w:ascii="Futura Std Medium" w:hAnsi="Futura Std Medium"/>
          <w:b/>
        </w:rPr>
        <w:t>Stormwater Activity Demonstration Video</w:t>
      </w:r>
    </w:p>
    <w:p w14:paraId="6856462F" w14:textId="164D47F4" w:rsidR="00CC4023" w:rsidRDefault="00CC4023" w:rsidP="00CC4023">
      <w:pPr>
        <w:spacing w:after="0"/>
        <w:rPr>
          <w:rFonts w:ascii="Futura Std Medium" w:hAnsi="Futura Std Medium"/>
          <w:bCs/>
        </w:rPr>
      </w:pPr>
      <w:hyperlink r:id="rId10" w:history="1">
        <w:r w:rsidRPr="007B2792">
          <w:rPr>
            <w:rStyle w:val="Hyperlink"/>
            <w:rFonts w:ascii="Futura Std Medium" w:hAnsi="Futura Std Medium"/>
            <w:bCs/>
          </w:rPr>
          <w:t>https://arizona.app.box.com/file/722562358809</w:t>
        </w:r>
      </w:hyperlink>
    </w:p>
    <w:p w14:paraId="04FED5B1" w14:textId="77777777" w:rsidR="00CC4023" w:rsidRPr="00CC4023" w:rsidRDefault="00CC4023" w:rsidP="00CC4023">
      <w:pPr>
        <w:spacing w:after="0"/>
        <w:rPr>
          <w:rFonts w:ascii="Futura Std Medium" w:hAnsi="Futura Std Medium"/>
          <w:bCs/>
        </w:rPr>
      </w:pPr>
    </w:p>
    <w:p w14:paraId="4A683CA3" w14:textId="77777777" w:rsidR="00CC4023" w:rsidRDefault="00CC4023" w:rsidP="00D93C25">
      <w:pPr>
        <w:spacing w:after="0"/>
        <w:rPr>
          <w:rFonts w:ascii="Futura Std Medium" w:hAnsi="Futura Std Medium"/>
          <w:b/>
        </w:rPr>
      </w:pPr>
    </w:p>
    <w:p w14:paraId="504C0403" w14:textId="2E994E93" w:rsidR="00F26074" w:rsidRDefault="00B65DA4" w:rsidP="00D93C25">
      <w:pPr>
        <w:spacing w:after="0"/>
        <w:rPr>
          <w:rFonts w:ascii="Futura Std Medium" w:hAnsi="Futura Std Medium"/>
          <w:b/>
        </w:rPr>
      </w:pPr>
      <w:r>
        <w:rPr>
          <w:rFonts w:ascii="Futura Std Medium" w:hAnsi="Futura Std Medium"/>
          <w:b/>
        </w:rPr>
        <w:t>Warm Up</w:t>
      </w:r>
      <w:r w:rsidR="00F0168A">
        <w:rPr>
          <w:rFonts w:ascii="Futura Std Medium" w:hAnsi="Futura Std Medium"/>
          <w:b/>
        </w:rPr>
        <w:t>:</w:t>
      </w:r>
    </w:p>
    <w:p w14:paraId="1DE53C9C" w14:textId="0EE1D9E2" w:rsidR="00B634C0" w:rsidRDefault="007F359C" w:rsidP="00D93C25">
      <w:pPr>
        <w:spacing w:after="0"/>
        <w:rPr>
          <w:rFonts w:ascii="Futura Std Medium" w:hAnsi="Futura Std Medium"/>
        </w:rPr>
      </w:pPr>
      <w:r>
        <w:rPr>
          <w:rFonts w:ascii="Futura Std Medium" w:hAnsi="Futura Std Medium"/>
        </w:rPr>
        <w:t xml:space="preserve">Have students discuss what they </w:t>
      </w:r>
      <w:r w:rsidR="00795533">
        <w:rPr>
          <w:rFonts w:ascii="Futura Std Medium" w:hAnsi="Futura Std Medium"/>
        </w:rPr>
        <w:t>know</w:t>
      </w:r>
      <w:r>
        <w:rPr>
          <w:rFonts w:ascii="Futura Std Medium" w:hAnsi="Futura Std Medium"/>
        </w:rPr>
        <w:t xml:space="preserve"> about </w:t>
      </w:r>
      <w:r w:rsidR="00795533">
        <w:rPr>
          <w:rFonts w:ascii="Futura Std Medium" w:hAnsi="Futura Std Medium"/>
        </w:rPr>
        <w:t>rain</w:t>
      </w:r>
      <w:r>
        <w:rPr>
          <w:rFonts w:ascii="Futura Std Medium" w:hAnsi="Futura Std Medium"/>
        </w:rPr>
        <w:t>water in the environment</w:t>
      </w:r>
      <w:r w:rsidR="00B634C0">
        <w:rPr>
          <w:rFonts w:ascii="Futura Std Medium" w:hAnsi="Futura Std Medium"/>
        </w:rPr>
        <w:t>:</w:t>
      </w:r>
    </w:p>
    <w:p w14:paraId="15FA53A0" w14:textId="7FBEE920" w:rsidR="00B634C0" w:rsidRDefault="007F359C" w:rsidP="004D1738">
      <w:pPr>
        <w:pStyle w:val="ListParagraph"/>
        <w:numPr>
          <w:ilvl w:val="0"/>
          <w:numId w:val="18"/>
        </w:numPr>
        <w:spacing w:after="0"/>
        <w:rPr>
          <w:rFonts w:ascii="Futura Std Medium" w:hAnsi="Futura Std Medium"/>
        </w:rPr>
      </w:pPr>
      <w:r w:rsidRPr="004D1738">
        <w:rPr>
          <w:rFonts w:ascii="Futura Std Medium" w:hAnsi="Futura Std Medium"/>
        </w:rPr>
        <w:t>Wh</w:t>
      </w:r>
      <w:r w:rsidR="00B634C0" w:rsidRPr="004D1738">
        <w:rPr>
          <w:rFonts w:ascii="Futura Std Medium" w:hAnsi="Futura Std Medium"/>
        </w:rPr>
        <w:t>at happens when rain falls on different surfaces</w:t>
      </w:r>
      <w:r w:rsidRPr="004D1738">
        <w:rPr>
          <w:rFonts w:ascii="Futura Std Medium" w:hAnsi="Futura Std Medium"/>
        </w:rPr>
        <w:t xml:space="preserve">? </w:t>
      </w:r>
      <w:r w:rsidR="00B634C0" w:rsidRPr="004D1738">
        <w:rPr>
          <w:rFonts w:ascii="Futura Std Medium" w:hAnsi="Futura Std Medium"/>
        </w:rPr>
        <w:t>W</w:t>
      </w:r>
      <w:r w:rsidRPr="004D1738">
        <w:rPr>
          <w:rFonts w:ascii="Futura Std Medium" w:hAnsi="Futura Std Medium"/>
        </w:rPr>
        <w:t xml:space="preserve">hat happens when it rains in the city? </w:t>
      </w:r>
      <w:r w:rsidR="00B634C0" w:rsidRPr="004D1738">
        <w:rPr>
          <w:rFonts w:ascii="Futura Std Medium" w:hAnsi="Futura Std Medium"/>
        </w:rPr>
        <w:t xml:space="preserve">What happens when it rains on the grass?  What happens when it rains in a forest?  </w:t>
      </w:r>
    </w:p>
    <w:p w14:paraId="61C988B8" w14:textId="77777777" w:rsidR="00795533" w:rsidRDefault="00B634C0" w:rsidP="00795533">
      <w:pPr>
        <w:pStyle w:val="ListParagraph"/>
        <w:numPr>
          <w:ilvl w:val="0"/>
          <w:numId w:val="18"/>
        </w:numPr>
        <w:spacing w:after="0"/>
        <w:rPr>
          <w:rFonts w:ascii="Futura Std Medium" w:hAnsi="Futura Std Medium"/>
        </w:rPr>
      </w:pPr>
      <w:r w:rsidRPr="004D1738">
        <w:rPr>
          <w:rFonts w:ascii="Futura Std Medium" w:hAnsi="Futura Std Medium"/>
        </w:rPr>
        <w:t xml:space="preserve">Where does the water go? </w:t>
      </w:r>
    </w:p>
    <w:p w14:paraId="06C072DB" w14:textId="77777777" w:rsidR="00795533" w:rsidRDefault="00795533" w:rsidP="00795533">
      <w:pPr>
        <w:pStyle w:val="ListParagraph"/>
        <w:spacing w:after="0"/>
        <w:ind w:left="780"/>
        <w:rPr>
          <w:rFonts w:ascii="Futura Std Medium" w:hAnsi="Futura Std Medium"/>
        </w:rPr>
      </w:pPr>
    </w:p>
    <w:p w14:paraId="12ABF175" w14:textId="2002E838" w:rsidR="00795533" w:rsidRPr="00795533" w:rsidRDefault="00795533" w:rsidP="00795533">
      <w:pPr>
        <w:pStyle w:val="ListParagraph"/>
        <w:spacing w:after="0"/>
        <w:ind w:left="0"/>
        <w:rPr>
          <w:rFonts w:ascii="Futura Std Medium" w:hAnsi="Futura Std Medium"/>
        </w:rPr>
      </w:pPr>
      <w:r w:rsidRPr="00795533">
        <w:rPr>
          <w:rFonts w:ascii="Futura Std Medium" w:hAnsi="Futura Std Medium"/>
          <w:b/>
        </w:rPr>
        <w:t xml:space="preserve">Reference: </w:t>
      </w:r>
      <w:r w:rsidRPr="00795533">
        <w:rPr>
          <w:rFonts w:ascii="Futura Std Medium" w:hAnsi="Futura Std Medium"/>
        </w:rPr>
        <w:t xml:space="preserve">adapted from “Storm Water” Parts 1 and 2, </w:t>
      </w:r>
      <w:r w:rsidRPr="00795533">
        <w:rPr>
          <w:rFonts w:ascii="Futura Std Medium" w:hAnsi="Futura Std Medium"/>
          <w:i/>
          <w:iCs/>
        </w:rPr>
        <w:t>Project WET Curriculum and Activity Guide 2.0</w:t>
      </w:r>
      <w:r w:rsidRPr="00795533">
        <w:rPr>
          <w:rFonts w:ascii="Futura Std Medium" w:hAnsi="Futura Std Medium"/>
        </w:rPr>
        <w:t>, 2</w:t>
      </w:r>
      <w:r w:rsidRPr="00795533">
        <w:rPr>
          <w:rFonts w:ascii="Futura Std Medium" w:hAnsi="Futura Std Medium"/>
          <w:vertAlign w:val="superscript"/>
        </w:rPr>
        <w:t>nd</w:t>
      </w:r>
      <w:r w:rsidRPr="00795533">
        <w:rPr>
          <w:rFonts w:ascii="Futura Std Medium" w:hAnsi="Futura Std Medium"/>
        </w:rPr>
        <w:t xml:space="preserve"> edition, 2011, pg. 395-404.</w:t>
      </w:r>
    </w:p>
    <w:p w14:paraId="4D1D8BCC" w14:textId="77777777" w:rsidR="004D1738" w:rsidRPr="00A24B4E" w:rsidRDefault="004D1738" w:rsidP="00A24B4E">
      <w:pPr>
        <w:spacing w:after="0"/>
        <w:rPr>
          <w:rFonts w:ascii="Futura Std Medium" w:hAnsi="Futura Std Medium"/>
        </w:rPr>
      </w:pPr>
    </w:p>
    <w:p w14:paraId="3011CB16" w14:textId="77777777" w:rsidR="00C527A0" w:rsidRDefault="00C527A0">
      <w:pPr>
        <w:rPr>
          <w:rFonts w:ascii="Futura Std Medium" w:hAnsi="Futura Std Medium"/>
          <w:b/>
        </w:rPr>
      </w:pPr>
      <w:r>
        <w:rPr>
          <w:rFonts w:ascii="Futura Std Medium" w:hAnsi="Futura Std Medium"/>
          <w:b/>
        </w:rPr>
        <w:br w:type="page"/>
      </w:r>
    </w:p>
    <w:p w14:paraId="236EFDEA" w14:textId="3B11AC75" w:rsidR="00452A49" w:rsidRDefault="00F0168A" w:rsidP="00D93C25">
      <w:pPr>
        <w:spacing w:after="0"/>
        <w:rPr>
          <w:rFonts w:ascii="Futura Std Medium" w:hAnsi="Futura Std Medium"/>
          <w:b/>
        </w:rPr>
      </w:pPr>
      <w:r>
        <w:rPr>
          <w:rFonts w:ascii="Futura Std Medium" w:hAnsi="Futura Std Medium"/>
          <w:b/>
        </w:rPr>
        <w:lastRenderedPageBreak/>
        <w:t xml:space="preserve">Lesson </w:t>
      </w:r>
      <w:r w:rsidR="00D93C25" w:rsidRPr="00D93C25">
        <w:rPr>
          <w:rFonts w:ascii="Futura Std Medium" w:hAnsi="Futura Std Medium"/>
          <w:b/>
        </w:rPr>
        <w:t>Sequence:</w:t>
      </w:r>
    </w:p>
    <w:sdt>
      <w:sdtPr>
        <w:rPr>
          <w:rFonts w:ascii="Futura Std Medium" w:hAnsi="Futura Std Medium"/>
        </w:rPr>
        <w:id w:val="606239381"/>
        <w:placeholder>
          <w:docPart w:val="364E9E8918564AF49AA8EBCF7071CC26"/>
        </w:placeholder>
      </w:sdtPr>
      <w:sdtEndPr>
        <w:rPr>
          <w:rFonts w:asciiTheme="minorHAnsi" w:hAnsiTheme="minorHAnsi"/>
        </w:rPr>
      </w:sdtEndPr>
      <w:sdtContent>
        <w:p w14:paraId="5C335F4F" w14:textId="02DB08A1" w:rsidR="001D6087" w:rsidRDefault="001D6087" w:rsidP="001D6087">
          <w:pPr>
            <w:pStyle w:val="ListParagraph"/>
            <w:numPr>
              <w:ilvl w:val="0"/>
              <w:numId w:val="2"/>
            </w:numPr>
            <w:rPr>
              <w:rFonts w:ascii="Futura Std Medium" w:hAnsi="Futura Std Medium"/>
            </w:rPr>
          </w:pPr>
          <w:r>
            <w:rPr>
              <w:rFonts w:ascii="Futura Std Medium" w:hAnsi="Futura Std Medium"/>
            </w:rPr>
            <w:t xml:space="preserve">Give each student a </w:t>
          </w:r>
          <w:r w:rsidRPr="00CC4023">
            <w:rPr>
              <w:rFonts w:ascii="Futura Std Medium" w:hAnsi="Futura Std Medium"/>
              <w:i/>
              <w:iCs/>
            </w:rPr>
            <w:t>Storm Water Worksheet</w:t>
          </w:r>
          <w:r>
            <w:rPr>
              <w:rFonts w:ascii="Futura Std Medium" w:hAnsi="Futura Std Medium"/>
            </w:rPr>
            <w:t>.</w:t>
          </w:r>
        </w:p>
        <w:p w14:paraId="03675059" w14:textId="7C02E42B" w:rsidR="0041492F" w:rsidRDefault="001D6087" w:rsidP="001D6087">
          <w:pPr>
            <w:pStyle w:val="ListParagraph"/>
            <w:numPr>
              <w:ilvl w:val="0"/>
              <w:numId w:val="2"/>
            </w:numPr>
            <w:rPr>
              <w:rFonts w:ascii="Futura Std Medium" w:hAnsi="Futura Std Medium"/>
            </w:rPr>
          </w:pPr>
          <w:r w:rsidRPr="00277CE8">
            <w:rPr>
              <w:rFonts w:ascii="Futura Std Medium" w:hAnsi="Futura Std Medium"/>
            </w:rPr>
            <w:t xml:space="preserve">Have students define what a </w:t>
          </w:r>
          <w:r w:rsidRPr="00205639">
            <w:rPr>
              <w:rFonts w:ascii="Futura Std Medium" w:hAnsi="Futura Std Medium"/>
              <w:b/>
              <w:bCs/>
            </w:rPr>
            <w:t>permeable landscape</w:t>
          </w:r>
          <w:r w:rsidRPr="00277CE8">
            <w:rPr>
              <w:rFonts w:ascii="Futura Std Medium" w:hAnsi="Futura Std Medium"/>
            </w:rPr>
            <w:t xml:space="preserve"> is and how water b</w:t>
          </w:r>
          <w:r w:rsidR="002F07EA">
            <w:rPr>
              <w:rFonts w:ascii="Futura Std Medium" w:hAnsi="Futura Std Medium"/>
            </w:rPr>
            <w:t>ehaves on a permeable landscape - w</w:t>
          </w:r>
          <w:r w:rsidRPr="00277CE8">
            <w:rPr>
              <w:rFonts w:ascii="Futura Std Medium" w:hAnsi="Futura Std Medium"/>
            </w:rPr>
            <w:t>ater</w:t>
          </w:r>
          <w:r w:rsidR="00AF1219" w:rsidRPr="00277CE8">
            <w:rPr>
              <w:rFonts w:ascii="Futura Std Medium" w:hAnsi="Futura Std Medium"/>
            </w:rPr>
            <w:t xml:space="preserve"> soak</w:t>
          </w:r>
          <w:r w:rsidR="00B634C0" w:rsidRPr="00277CE8">
            <w:rPr>
              <w:rFonts w:ascii="Futura Std Medium" w:hAnsi="Futura Std Medium"/>
            </w:rPr>
            <w:t>s</w:t>
          </w:r>
          <w:r w:rsidR="00AF1219" w:rsidRPr="00277CE8">
            <w:rPr>
              <w:rFonts w:ascii="Futura Std Medium" w:hAnsi="Futura Std Medium"/>
            </w:rPr>
            <w:t xml:space="preserve"> </w:t>
          </w:r>
          <w:r w:rsidRPr="00277CE8">
            <w:rPr>
              <w:rFonts w:ascii="Futura Std Medium" w:hAnsi="Futura Std Medium"/>
            </w:rPr>
            <w:t xml:space="preserve">or </w:t>
          </w:r>
          <w:r w:rsidR="00B634C0" w:rsidRPr="00277CE8">
            <w:rPr>
              <w:rFonts w:ascii="Futura Std Medium" w:hAnsi="Futura Std Medium"/>
            </w:rPr>
            <w:t>infiltrates</w:t>
          </w:r>
          <w:r w:rsidRPr="00277CE8">
            <w:rPr>
              <w:rFonts w:ascii="Futura Std Medium" w:hAnsi="Futura Std Medium"/>
            </w:rPr>
            <w:t xml:space="preserve"> into the soil. Once in the soil, it can go into plants or keep traveling further to reach groundwater.</w:t>
          </w:r>
          <w:r>
            <w:rPr>
              <w:rFonts w:ascii="Futura Std Medium" w:hAnsi="Futura Std Medium"/>
            </w:rPr>
            <w:t xml:space="preserve"> </w:t>
          </w:r>
          <w:r w:rsidR="00B634C0" w:rsidRPr="006413AC">
            <w:rPr>
              <w:rFonts w:ascii="Futura Std Medium" w:hAnsi="Futura Std Medium"/>
            </w:rPr>
            <w:t xml:space="preserve">Some water also evaporates. </w:t>
          </w:r>
          <w:r w:rsidR="00B634C0">
            <w:rPr>
              <w:rFonts w:ascii="Futura Std Medium" w:hAnsi="Futura Std Medium"/>
            </w:rPr>
            <w:t xml:space="preserve"> </w:t>
          </w:r>
          <w:r>
            <w:rPr>
              <w:rFonts w:ascii="Futura Std Medium" w:hAnsi="Futura Std Medium"/>
            </w:rPr>
            <w:t xml:space="preserve">Have students write down examples of permeable landscapes </w:t>
          </w:r>
          <w:r w:rsidR="006220EF">
            <w:rPr>
              <w:rFonts w:ascii="Futura Std Medium" w:hAnsi="Futura Std Medium"/>
            </w:rPr>
            <w:t>o</w:t>
          </w:r>
          <w:r>
            <w:rPr>
              <w:rFonts w:ascii="Futura Std Medium" w:hAnsi="Futura Std Medium"/>
            </w:rPr>
            <w:t xml:space="preserve">n their </w:t>
          </w:r>
          <w:r w:rsidR="00AF2B3B">
            <w:rPr>
              <w:rFonts w:ascii="Futura Std Medium" w:hAnsi="Futura Std Medium"/>
            </w:rPr>
            <w:t>work</w:t>
          </w:r>
          <w:r>
            <w:rPr>
              <w:rFonts w:ascii="Futura Std Medium" w:hAnsi="Futura Std Medium"/>
            </w:rPr>
            <w:t>sheet, Step I.</w:t>
          </w:r>
        </w:p>
        <w:p w14:paraId="10BD87CB" w14:textId="0F31DA02" w:rsidR="001D6087" w:rsidRDefault="001D6087" w:rsidP="00FA7D6C">
          <w:pPr>
            <w:pStyle w:val="ListParagraph"/>
            <w:numPr>
              <w:ilvl w:val="0"/>
              <w:numId w:val="2"/>
            </w:numPr>
            <w:rPr>
              <w:rFonts w:ascii="Futura Std Medium" w:hAnsi="Futura Std Medium"/>
            </w:rPr>
          </w:pPr>
          <w:r w:rsidRPr="00277CE8">
            <w:rPr>
              <w:rFonts w:ascii="Futura Std Medium" w:hAnsi="Futura Std Medium"/>
            </w:rPr>
            <w:t>Have students define what an impermeable landscape is and how water beha</w:t>
          </w:r>
          <w:r w:rsidR="00F02AEB">
            <w:rPr>
              <w:rFonts w:ascii="Futura Std Medium" w:hAnsi="Futura Std Medium"/>
            </w:rPr>
            <w:t>v</w:t>
          </w:r>
          <w:r w:rsidR="002F07EA">
            <w:rPr>
              <w:rFonts w:ascii="Futura Std Medium" w:hAnsi="Futura Std Medium"/>
            </w:rPr>
            <w:t xml:space="preserve">es on an </w:t>
          </w:r>
          <w:r w:rsidR="002F07EA" w:rsidRPr="00205639">
            <w:rPr>
              <w:rFonts w:ascii="Futura Std Medium" w:hAnsi="Futura Std Medium"/>
              <w:b/>
              <w:bCs/>
            </w:rPr>
            <w:t>impermeable landscape</w:t>
          </w:r>
          <w:r w:rsidR="002F07EA">
            <w:rPr>
              <w:rFonts w:ascii="Futura Std Medium" w:hAnsi="Futura Std Medium"/>
            </w:rPr>
            <w:t xml:space="preserve"> - w</w:t>
          </w:r>
          <w:r w:rsidRPr="00277CE8">
            <w:rPr>
              <w:rFonts w:ascii="Futura Std Medium" w:hAnsi="Futura Std Medium"/>
            </w:rPr>
            <w:t xml:space="preserve">ater </w:t>
          </w:r>
          <w:r w:rsidR="006220EF" w:rsidRPr="00277CE8">
            <w:rPr>
              <w:rFonts w:ascii="Futura Std Medium" w:hAnsi="Futura Std Medium"/>
            </w:rPr>
            <w:t xml:space="preserve">stays on the surface or </w:t>
          </w:r>
          <w:r w:rsidRPr="00277CE8">
            <w:rPr>
              <w:rFonts w:ascii="Futura Std Medium" w:hAnsi="Futura Std Medium"/>
            </w:rPr>
            <w:t>runs off</w:t>
          </w:r>
          <w:r w:rsidR="00B634C0" w:rsidRPr="00277CE8">
            <w:rPr>
              <w:rFonts w:ascii="Futura Std Medium" w:hAnsi="Futura Std Medium"/>
            </w:rPr>
            <w:t>.</w:t>
          </w:r>
          <w:r w:rsidR="00B634C0">
            <w:rPr>
              <w:rFonts w:ascii="Futura Std Medium" w:hAnsi="Futura Std Medium"/>
              <w:b/>
            </w:rPr>
            <w:t xml:space="preserve"> </w:t>
          </w:r>
          <w:r w:rsidR="006220EF" w:rsidRPr="004D1738">
            <w:rPr>
              <w:rFonts w:ascii="Futura Std Medium" w:hAnsi="Futura Std Medium"/>
            </w:rPr>
            <w:t>Water can also evaporate</w:t>
          </w:r>
          <w:r w:rsidRPr="006413AC">
            <w:rPr>
              <w:rFonts w:ascii="Futura Std Medium" w:hAnsi="Futura Std Medium"/>
            </w:rPr>
            <w:t>.</w:t>
          </w:r>
          <w:r>
            <w:rPr>
              <w:rFonts w:ascii="Futura Std Medium" w:hAnsi="Futura Std Medium"/>
            </w:rPr>
            <w:t xml:space="preserve"> Have students write down examples of impermeable landscapes </w:t>
          </w:r>
          <w:r w:rsidR="006220EF">
            <w:rPr>
              <w:rFonts w:ascii="Futura Std Medium" w:hAnsi="Futura Std Medium"/>
            </w:rPr>
            <w:t>o</w:t>
          </w:r>
          <w:r>
            <w:rPr>
              <w:rFonts w:ascii="Futura Std Medium" w:hAnsi="Futura Std Medium"/>
            </w:rPr>
            <w:t xml:space="preserve">n their </w:t>
          </w:r>
          <w:r w:rsidR="006413AC">
            <w:rPr>
              <w:rFonts w:ascii="Futura Std Medium" w:hAnsi="Futura Std Medium"/>
            </w:rPr>
            <w:t>work</w:t>
          </w:r>
          <w:r>
            <w:rPr>
              <w:rFonts w:ascii="Futura Std Medium" w:hAnsi="Futura Std Medium"/>
            </w:rPr>
            <w:t>sheet, Step I.</w:t>
          </w:r>
        </w:p>
        <w:p w14:paraId="4555524A" w14:textId="74919CA3" w:rsidR="001D6087" w:rsidRDefault="001D6087" w:rsidP="00FA7D6C">
          <w:pPr>
            <w:pStyle w:val="ListParagraph"/>
            <w:numPr>
              <w:ilvl w:val="0"/>
              <w:numId w:val="2"/>
            </w:numPr>
            <w:rPr>
              <w:rFonts w:ascii="Futura Std Medium" w:hAnsi="Futura Std Medium"/>
            </w:rPr>
          </w:pPr>
          <w:r>
            <w:rPr>
              <w:rFonts w:ascii="Futura Std Medium" w:hAnsi="Futura Std Medium"/>
            </w:rPr>
            <w:t xml:space="preserve">Look at an aerial view of your school (find on </w:t>
          </w:r>
          <w:r w:rsidR="001D52AD">
            <w:rPr>
              <w:rFonts w:ascii="Futura Std Medium" w:hAnsi="Futura Std Medium"/>
            </w:rPr>
            <w:t>G</w:t>
          </w:r>
          <w:r>
            <w:rPr>
              <w:rFonts w:ascii="Futura Std Medium" w:hAnsi="Futura Std Medium"/>
            </w:rPr>
            <w:t xml:space="preserve">oogle maps). </w:t>
          </w:r>
          <w:r w:rsidRPr="00277CE8">
            <w:rPr>
              <w:rFonts w:ascii="Futura Std Medium" w:hAnsi="Futura Std Medium"/>
            </w:rPr>
            <w:t>Have students identify the permeable and impermeable surfaces on campus.</w:t>
          </w:r>
          <w:r w:rsidR="006413AC" w:rsidRPr="00277CE8">
            <w:rPr>
              <w:rFonts w:ascii="Futura Std Medium" w:hAnsi="Futura Std Medium"/>
            </w:rPr>
            <w:t xml:space="preserve">  </w:t>
          </w:r>
          <w:r w:rsidR="006413AC">
            <w:rPr>
              <w:rFonts w:ascii="Futura Std Medium" w:hAnsi="Futura Std Medium"/>
            </w:rPr>
            <w:t>Alternatively</w:t>
          </w:r>
          <w:r w:rsidR="00E67E4E">
            <w:rPr>
              <w:rFonts w:ascii="Futura Std Medium" w:hAnsi="Futura Std Medium"/>
            </w:rPr>
            <w:t>,</w:t>
          </w:r>
          <w:r w:rsidR="006413AC">
            <w:rPr>
              <w:rFonts w:ascii="Futura Std Medium" w:hAnsi="Futura Std Medium"/>
            </w:rPr>
            <w:t xml:space="preserve"> you can take the students on a walk around campus.</w:t>
          </w:r>
        </w:p>
        <w:p w14:paraId="4ADB9A82" w14:textId="217D6E30" w:rsidR="00AF1219" w:rsidRPr="00AF1219" w:rsidRDefault="002F07EA" w:rsidP="00FA7D6C">
          <w:pPr>
            <w:pStyle w:val="ListParagraph"/>
            <w:numPr>
              <w:ilvl w:val="0"/>
              <w:numId w:val="2"/>
            </w:numPr>
            <w:rPr>
              <w:rFonts w:ascii="Futura Std Medium" w:hAnsi="Futura Std Medium"/>
            </w:rPr>
          </w:pPr>
          <w:r w:rsidRPr="002F07EA">
            <w:rPr>
              <w:rFonts w:ascii="Futura Std Medium" w:hAnsi="Futura Std Medium"/>
              <w:b/>
            </w:rPr>
            <w:t>What</w:t>
          </w:r>
          <w:r w:rsidR="001D6087" w:rsidRPr="002F07EA">
            <w:rPr>
              <w:rFonts w:ascii="Futura Std Medium" w:hAnsi="Futura Std Medium"/>
              <w:b/>
            </w:rPr>
            <w:t xml:space="preserve"> happens to the water </w:t>
          </w:r>
          <w:r w:rsidRPr="002F07EA">
            <w:rPr>
              <w:rFonts w:ascii="Futura Std Medium" w:hAnsi="Futura Std Medium"/>
              <w:b/>
            </w:rPr>
            <w:t>when it rains on campus</w:t>
          </w:r>
          <w:r>
            <w:rPr>
              <w:rFonts w:ascii="Futura Std Medium" w:hAnsi="Futura Std Medium"/>
            </w:rPr>
            <w:t xml:space="preserve">? </w:t>
          </w:r>
          <w:r w:rsidR="001D6087" w:rsidRPr="00277CE8">
            <w:rPr>
              <w:rFonts w:ascii="Futura Std Medium" w:hAnsi="Futura Std Medium"/>
            </w:rPr>
            <w:t xml:space="preserve">Some of the water </w:t>
          </w:r>
          <w:r w:rsidR="00982EBE" w:rsidRPr="00277CE8">
            <w:rPr>
              <w:rFonts w:ascii="Futura Std Medium" w:hAnsi="Futura Std Medium"/>
            </w:rPr>
            <w:t xml:space="preserve">collects and then </w:t>
          </w:r>
          <w:r w:rsidR="001D6087" w:rsidRPr="00277CE8">
            <w:rPr>
              <w:rFonts w:ascii="Futura Std Medium" w:hAnsi="Futura Std Medium"/>
            </w:rPr>
            <w:t xml:space="preserve">disappears. </w:t>
          </w:r>
          <w:r w:rsidR="00982EBE" w:rsidRPr="00277CE8">
            <w:rPr>
              <w:rFonts w:ascii="Futura Std Medium" w:hAnsi="Futura Std Medium"/>
            </w:rPr>
            <w:t xml:space="preserve">This can be from </w:t>
          </w:r>
          <w:r w:rsidR="00AF1219" w:rsidRPr="00277CE8">
            <w:rPr>
              <w:rFonts w:ascii="Futura Std Medium" w:hAnsi="Futura Std Medium"/>
            </w:rPr>
            <w:t>evaporation or</w:t>
          </w:r>
          <w:r w:rsidR="001D6087" w:rsidRPr="00277CE8">
            <w:rPr>
              <w:rFonts w:ascii="Futura Std Medium" w:hAnsi="Futura Std Medium"/>
            </w:rPr>
            <w:t xml:space="preserve"> </w:t>
          </w:r>
          <w:r w:rsidR="007E0E93" w:rsidRPr="00277CE8">
            <w:rPr>
              <w:rFonts w:ascii="Futura Std Medium" w:hAnsi="Futura Std Medium"/>
            </w:rPr>
            <w:t>infiltration</w:t>
          </w:r>
          <w:r w:rsidR="00AF1219" w:rsidRPr="00277CE8">
            <w:rPr>
              <w:rFonts w:ascii="Futura Std Medium" w:hAnsi="Futura Std Medium"/>
            </w:rPr>
            <w:t>.</w:t>
          </w:r>
          <w:r w:rsidR="001D6087" w:rsidRPr="00277CE8">
            <w:rPr>
              <w:rFonts w:ascii="Futura Std Medium" w:hAnsi="Futura Std Medium"/>
            </w:rPr>
            <w:t xml:space="preserve"> Some of the water runs off </w:t>
          </w:r>
          <w:r w:rsidR="00982EBE" w:rsidRPr="00277CE8">
            <w:rPr>
              <w:rFonts w:ascii="Futura Std Medium" w:hAnsi="Futura Std Medium"/>
            </w:rPr>
            <w:t xml:space="preserve">and Water Managers call this water </w:t>
          </w:r>
          <w:r w:rsidR="002720D1">
            <w:rPr>
              <w:rFonts w:ascii="Futura Std Medium" w:hAnsi="Futura Std Medium"/>
            </w:rPr>
            <w:t>“s</w:t>
          </w:r>
          <w:r w:rsidR="00982EBE" w:rsidRPr="00277CE8">
            <w:rPr>
              <w:rFonts w:ascii="Futura Std Medium" w:hAnsi="Futura Std Medium"/>
            </w:rPr>
            <w:t xml:space="preserve">torm </w:t>
          </w:r>
          <w:r w:rsidR="002720D1">
            <w:rPr>
              <w:rFonts w:ascii="Futura Std Medium" w:hAnsi="Futura Std Medium"/>
            </w:rPr>
            <w:t>w</w:t>
          </w:r>
          <w:r w:rsidR="00982EBE" w:rsidRPr="00277CE8">
            <w:rPr>
              <w:rFonts w:ascii="Futura Std Medium" w:hAnsi="Futura Std Medium"/>
            </w:rPr>
            <w:t>ater</w:t>
          </w:r>
          <w:r w:rsidR="002720D1">
            <w:rPr>
              <w:rFonts w:ascii="Futura Std Medium" w:hAnsi="Futura Std Medium"/>
            </w:rPr>
            <w:t>”</w:t>
          </w:r>
          <w:r w:rsidR="00982EBE" w:rsidRPr="00277CE8">
            <w:rPr>
              <w:rFonts w:ascii="Futura Std Medium" w:hAnsi="Futura Std Medium"/>
            </w:rPr>
            <w:t>.</w:t>
          </w:r>
        </w:p>
        <w:p w14:paraId="3121E05C" w14:textId="63F8DA29" w:rsidR="00AF1219" w:rsidRPr="00277CE8" w:rsidRDefault="002F07EA" w:rsidP="00AF1219">
          <w:pPr>
            <w:pStyle w:val="ListParagraph"/>
            <w:numPr>
              <w:ilvl w:val="0"/>
              <w:numId w:val="2"/>
            </w:numPr>
            <w:rPr>
              <w:rFonts w:ascii="Futura Std Medium" w:hAnsi="Futura Std Medium"/>
            </w:rPr>
          </w:pPr>
          <w:r w:rsidRPr="002F07EA">
            <w:rPr>
              <w:rFonts w:ascii="Futura Std Medium" w:hAnsi="Futura Std Medium"/>
              <w:b/>
            </w:rPr>
            <w:t>Where do you</w:t>
          </w:r>
          <w:r w:rsidR="00AF1219" w:rsidRPr="002F07EA">
            <w:rPr>
              <w:rFonts w:ascii="Futura Std Medium" w:hAnsi="Futura Std Medium"/>
              <w:b/>
            </w:rPr>
            <w:t xml:space="preserve"> </w:t>
          </w:r>
          <w:r w:rsidRPr="002F07EA">
            <w:rPr>
              <w:rFonts w:ascii="Futura Std Medium" w:hAnsi="Futura Std Medium"/>
              <w:b/>
            </w:rPr>
            <w:t>think storm water goes?</w:t>
          </w:r>
          <w:r w:rsidR="00AF1219">
            <w:rPr>
              <w:rFonts w:ascii="Futura Std Medium" w:hAnsi="Futura Std Medium"/>
            </w:rPr>
            <w:t xml:space="preserve"> </w:t>
          </w:r>
          <w:r w:rsidR="00AF1219" w:rsidRPr="00277CE8">
            <w:rPr>
              <w:rFonts w:ascii="Futura Std Medium" w:hAnsi="Futura Std Medium"/>
            </w:rPr>
            <w:t>Storm water exits the urban environment through storm drains.</w:t>
          </w:r>
          <w:r w:rsidR="00AF1219" w:rsidRPr="00AF1219">
            <w:rPr>
              <w:rFonts w:ascii="Futura Std Medium" w:hAnsi="Futura Std Medium"/>
              <w:b/>
            </w:rPr>
            <w:t xml:space="preserve"> </w:t>
          </w:r>
          <w:r w:rsidR="00AF1219" w:rsidRPr="00277CE8">
            <w:rPr>
              <w:rFonts w:ascii="Futura Std Medium" w:hAnsi="Futura Std Medium"/>
              <w:b/>
            </w:rPr>
            <w:t>Why would storm water be considered a bad thing?</w:t>
          </w:r>
          <w:r w:rsidR="00AF1219" w:rsidRPr="00AF1219">
            <w:rPr>
              <w:rFonts w:ascii="Futura Std Medium" w:hAnsi="Futura Std Medium"/>
            </w:rPr>
            <w:t xml:space="preserve"> </w:t>
          </w:r>
          <w:r w:rsidR="00AF1219" w:rsidRPr="00277CE8">
            <w:rPr>
              <w:rFonts w:ascii="Futura Std Medium" w:hAnsi="Futura Std Medium"/>
            </w:rPr>
            <w:t xml:space="preserve">Think of all the </w:t>
          </w:r>
          <w:r w:rsidR="006413AC" w:rsidRPr="00277CE8">
            <w:rPr>
              <w:rFonts w:ascii="Futura Std Medium" w:hAnsi="Futura Std Medium"/>
            </w:rPr>
            <w:t>activities we do on the land surface (drive cars, fertilize plants, animals go to the bathroom). These things</w:t>
          </w:r>
          <w:r w:rsidR="00AF1219" w:rsidRPr="00277CE8">
            <w:rPr>
              <w:rFonts w:ascii="Futura Std Medium" w:hAnsi="Futura Std Medium"/>
            </w:rPr>
            <w:t xml:space="preserve"> can be picked up </w:t>
          </w:r>
          <w:r w:rsidR="00C527A0">
            <w:rPr>
              <w:rFonts w:ascii="Futura Std Medium" w:hAnsi="Futura Std Medium"/>
            </w:rPr>
            <w:t>in</w:t>
          </w:r>
          <w:r w:rsidR="00AF1219" w:rsidRPr="00277CE8">
            <w:rPr>
              <w:rFonts w:ascii="Futura Std Medium" w:hAnsi="Futura Std Medium"/>
            </w:rPr>
            <w:t xml:space="preserve"> runoff </w:t>
          </w:r>
          <w:r w:rsidR="006413AC" w:rsidRPr="00277CE8">
            <w:rPr>
              <w:rFonts w:ascii="Futura Std Medium" w:hAnsi="Futura Std Medium"/>
            </w:rPr>
            <w:t>from</w:t>
          </w:r>
          <w:r w:rsidR="00AF1219" w:rsidRPr="00277CE8">
            <w:rPr>
              <w:rFonts w:ascii="Futura Std Medium" w:hAnsi="Futura Std Medium"/>
            </w:rPr>
            <w:t xml:space="preserve"> </w:t>
          </w:r>
          <w:r w:rsidR="006413AC" w:rsidRPr="00277CE8">
            <w:rPr>
              <w:rFonts w:ascii="Futura Std Medium" w:hAnsi="Futura Std Medium"/>
            </w:rPr>
            <w:t>landscapes,</w:t>
          </w:r>
          <w:r w:rsidR="00AF1219" w:rsidRPr="00277CE8">
            <w:rPr>
              <w:rFonts w:ascii="Futura Std Medium" w:hAnsi="Futura Std Medium"/>
            </w:rPr>
            <w:t xml:space="preserve"> city streets</w:t>
          </w:r>
          <w:r w:rsidR="002720D1">
            <w:rPr>
              <w:rFonts w:ascii="Futura Std Medium" w:hAnsi="Futura Std Medium"/>
            </w:rPr>
            <w:t>,</w:t>
          </w:r>
          <w:r w:rsidR="00AF1219" w:rsidRPr="00277CE8">
            <w:rPr>
              <w:rFonts w:ascii="Futura Std Medium" w:hAnsi="Futura Std Medium"/>
            </w:rPr>
            <w:t xml:space="preserve"> and sidewalks. As the “storm water” picks up the particles, it </w:t>
          </w:r>
          <w:r w:rsidR="006413AC" w:rsidRPr="00277CE8">
            <w:rPr>
              <w:rFonts w:ascii="Futura Std Medium" w:hAnsi="Futura Std Medium"/>
            </w:rPr>
            <w:t>is collected in</w:t>
          </w:r>
          <w:r w:rsidR="00AF1219" w:rsidRPr="00277CE8">
            <w:rPr>
              <w:rFonts w:ascii="Futura Std Medium" w:hAnsi="Futura Std Medium"/>
            </w:rPr>
            <w:t xml:space="preserve"> our storm drains. </w:t>
          </w:r>
        </w:p>
        <w:p w14:paraId="3C77EF8E" w14:textId="3E8C5986" w:rsidR="00B80747" w:rsidRPr="00277CE8" w:rsidRDefault="00AF1219" w:rsidP="00AF1219">
          <w:pPr>
            <w:pStyle w:val="ListParagraph"/>
            <w:numPr>
              <w:ilvl w:val="0"/>
              <w:numId w:val="2"/>
            </w:numPr>
            <w:rPr>
              <w:rFonts w:ascii="Futura Std Medium" w:hAnsi="Futura Std Medium"/>
            </w:rPr>
          </w:pPr>
          <w:r w:rsidRPr="00277CE8">
            <w:rPr>
              <w:rFonts w:ascii="Futura Std Medium" w:hAnsi="Futura Std Medium"/>
            </w:rPr>
            <w:t>Have students define Best Management Practices</w:t>
          </w:r>
          <w:r>
            <w:rPr>
              <w:rFonts w:ascii="Futura Std Medium" w:hAnsi="Futura Std Medium"/>
            </w:rPr>
            <w:t xml:space="preserve"> - </w:t>
          </w:r>
          <w:r w:rsidR="001D003A" w:rsidRPr="00277CE8">
            <w:rPr>
              <w:rFonts w:ascii="Futura Std Medium" w:hAnsi="Futura Std Medium"/>
            </w:rPr>
            <w:t>Best Management Practices</w:t>
          </w:r>
          <w:r w:rsidR="00C527A0">
            <w:rPr>
              <w:rFonts w:ascii="Futura Std Medium" w:hAnsi="Futura Std Medium"/>
            </w:rPr>
            <w:t xml:space="preserve"> (BMPs)</w:t>
          </w:r>
          <w:r w:rsidR="001D003A" w:rsidRPr="00277CE8">
            <w:rPr>
              <w:rFonts w:ascii="Futura Std Medium" w:hAnsi="Futura Std Medium"/>
            </w:rPr>
            <w:t xml:space="preserve"> are techniques that everyone can use to help keep as much storm water as possible out of our storm drains and sewers. Some of these </w:t>
          </w:r>
          <w:r w:rsidR="00C527A0">
            <w:rPr>
              <w:rFonts w:ascii="Futura Std Medium" w:hAnsi="Futura Std Medium"/>
            </w:rPr>
            <w:t>BM</w:t>
          </w:r>
          <w:r w:rsidR="001D003A" w:rsidRPr="00277CE8">
            <w:rPr>
              <w:rFonts w:ascii="Futura Std Medium" w:hAnsi="Futura Std Medium"/>
            </w:rPr>
            <w:t xml:space="preserve">Ps can be implemented by City Water Managers, </w:t>
          </w:r>
          <w:r w:rsidR="006413AC" w:rsidRPr="00277CE8">
            <w:rPr>
              <w:rFonts w:ascii="Futura Std Medium" w:hAnsi="Futura Std Medium"/>
            </w:rPr>
            <w:t>but</w:t>
          </w:r>
          <w:r w:rsidR="001D003A" w:rsidRPr="00277CE8">
            <w:rPr>
              <w:rFonts w:ascii="Futura Std Medium" w:hAnsi="Futura Std Medium"/>
            </w:rPr>
            <w:t xml:space="preserve"> many of these can be done by everyday people living on the land.</w:t>
          </w:r>
        </w:p>
        <w:p w14:paraId="33D3EFE5" w14:textId="03544D4B" w:rsidR="00A15B7C" w:rsidRPr="00A15B7C" w:rsidRDefault="002F07EA" w:rsidP="00A15B7C">
          <w:pPr>
            <w:pStyle w:val="ListParagraph"/>
            <w:numPr>
              <w:ilvl w:val="0"/>
              <w:numId w:val="2"/>
            </w:numPr>
            <w:rPr>
              <w:rFonts w:ascii="Futura Std Medium" w:hAnsi="Futura Std Medium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555AB49" wp14:editId="1CEE1D49">
                <wp:simplePos x="0" y="0"/>
                <wp:positionH relativeFrom="column">
                  <wp:posOffset>3409950</wp:posOffset>
                </wp:positionH>
                <wp:positionV relativeFrom="paragraph">
                  <wp:posOffset>885190</wp:posOffset>
                </wp:positionV>
                <wp:extent cx="1920240" cy="1188720"/>
                <wp:effectExtent l="0" t="0" r="3810" b="0"/>
                <wp:wrapTopAndBottom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0240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15B7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29A138D" wp14:editId="4A751E56">
                    <wp:simplePos x="0" y="0"/>
                    <wp:positionH relativeFrom="column">
                      <wp:posOffset>3547745</wp:posOffset>
                    </wp:positionH>
                    <wp:positionV relativeFrom="paragraph">
                      <wp:posOffset>2043430</wp:posOffset>
                    </wp:positionV>
                    <wp:extent cx="1704975" cy="381000"/>
                    <wp:effectExtent l="0" t="0" r="0" b="0"/>
                    <wp:wrapTopAndBottom/>
                    <wp:docPr id="7" name="Text Placeholde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704975" cy="3810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EEDE7A7" w14:textId="77777777" w:rsidR="00A15B7C" w:rsidRPr="00A15B7C" w:rsidRDefault="00A15B7C" w:rsidP="00A15B7C">
                                <w:pPr>
                                  <w:pStyle w:val="NormalWeb"/>
                                  <w:spacing w:after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15B7C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After drawing cards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rtlCol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9A138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Placeholder 2" o:spid="_x0000_s1026" type="#_x0000_t202" style="position:absolute;left:0;text-align:left;margin-left:279.35pt;margin-top:160.9pt;width:134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" filled="f" stroked="f">
                    <v:textbox>
                      <w:txbxContent>
                        <w:p w14:paraId="0EEDE7A7" w14:textId="77777777" w:rsidR="00A15B7C" w:rsidRPr="00A15B7C" w:rsidRDefault="00A15B7C" w:rsidP="00A15B7C">
                          <w:pPr>
                            <w:pStyle w:val="NormalWeb"/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A15B7C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After drawing cards</w:t>
                          </w:r>
                        </w:p>
                      </w:txbxContent>
                    </v:textbox>
                    <w10:wrap type="topAndBottom"/>
                  </v:shape>
                </w:pict>
              </mc:Fallback>
            </mc:AlternateContent>
          </w:r>
          <w:r w:rsidR="00277CE8" w:rsidRPr="00A15B7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592A1D7" wp14:editId="5476F6BC">
                    <wp:simplePos x="0" y="0"/>
                    <wp:positionH relativeFrom="column">
                      <wp:posOffset>1089660</wp:posOffset>
                    </wp:positionH>
                    <wp:positionV relativeFrom="paragraph">
                      <wp:posOffset>2034540</wp:posOffset>
                    </wp:positionV>
                    <wp:extent cx="1724025" cy="381000"/>
                    <wp:effectExtent l="0" t="0" r="0" b="0"/>
                    <wp:wrapTopAndBottom/>
                    <wp:docPr id="1" name="Text Placeholder 2"/>
                    <wp:cNvGraphicFramePr>
                      <a:graphicFrameLocks xmlns:a="http://schemas.openxmlformats.org/drawingml/2006/main" noGrp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Grp="1"/>
                          </wps:cNvSpPr>
                          <wps:spPr>
                            <a:xfrm>
                              <a:off x="0" y="0"/>
                              <a:ext cx="1724025" cy="3810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EAA3DF2" w14:textId="77777777" w:rsidR="00A15B7C" w:rsidRPr="00A15B7C" w:rsidRDefault="00A15B7C" w:rsidP="00A15B7C">
                                <w:pPr>
                                  <w:spacing w:after="0" w:line="240" w:lineRule="auto"/>
                                  <w:rPr>
                                    <w:rFonts w:ascii="Calibri" w:eastAsia="Times New Roman" w:hAnsi="Calibri" w:cs="Calibri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A15B7C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Before drawing cards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rtlCol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592A1D7" id="_x0000_s1027" style="position:absolute;left:0;text-align:left;margin-left:85.8pt;margin-top:160.2pt;width:135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" filled="f" stroked="f">
                    <o:lock v:ext="edit" grouping="t"/>
                    <v:textbox>
                      <w:txbxContent>
                        <w:p w14:paraId="3EAA3DF2" w14:textId="77777777" w:rsidR="00A15B7C" w:rsidRPr="00A15B7C" w:rsidRDefault="00A15B7C" w:rsidP="00A15B7C">
                          <w:pPr>
                            <w:spacing w:after="0" w:line="240" w:lineRule="auto"/>
                            <w:rPr>
                              <w:rFonts w:ascii="Calibri" w:eastAsia="Times New Roman" w:hAnsi="Calibri" w:cs="Calibr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A15B7C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Before drawing cards</w:t>
                          </w:r>
                        </w:p>
                      </w:txbxContent>
                    </v:textbox>
                    <w10:wrap type="topAndBottom"/>
                  </v:rect>
                </w:pict>
              </mc:Fallback>
            </mc:AlternateContent>
          </w:r>
          <w:r w:rsidR="00277CE8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3E60863" wp14:editId="172B5409">
                <wp:simplePos x="0" y="0"/>
                <wp:positionH relativeFrom="column">
                  <wp:posOffset>1057275</wp:posOffset>
                </wp:positionH>
                <wp:positionV relativeFrom="paragraph">
                  <wp:posOffset>885190</wp:posOffset>
                </wp:positionV>
                <wp:extent cx="1828800" cy="1188720"/>
                <wp:effectExtent l="0" t="0" r="0" b="0"/>
                <wp:wrapTopAndBottom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5F09">
            <w:rPr>
              <w:rFonts w:ascii="Futura Std Medium" w:hAnsi="Futura Std Medium"/>
            </w:rPr>
            <w:t>Tell students they</w:t>
          </w:r>
          <w:r w:rsidR="00E05F09" w:rsidRPr="00E05F09">
            <w:rPr>
              <w:rFonts w:ascii="Futura Std Medium" w:hAnsi="Futura Std Medium"/>
            </w:rPr>
            <w:t xml:space="preserve"> are going to </w:t>
          </w:r>
          <w:r w:rsidR="006F3813">
            <w:rPr>
              <w:rFonts w:ascii="Futura Std Medium" w:hAnsi="Futura Std Medium"/>
            </w:rPr>
            <w:t>conduct an experiment that deals with permeable and impermeable surfaces</w:t>
          </w:r>
          <w:r w:rsidR="00E05F09" w:rsidRPr="00E05F09">
            <w:rPr>
              <w:rFonts w:ascii="Futura Std Medium" w:hAnsi="Futura Std Medium"/>
            </w:rPr>
            <w:t xml:space="preserve"> </w:t>
          </w:r>
          <w:r w:rsidR="00E05F09">
            <w:rPr>
              <w:rFonts w:ascii="Futura Std Medium" w:hAnsi="Futura Std Medium"/>
            </w:rPr>
            <w:t xml:space="preserve">and </w:t>
          </w:r>
          <w:r w:rsidR="00E05F09" w:rsidRPr="00E05F09">
            <w:rPr>
              <w:rFonts w:ascii="Futura Std Medium" w:hAnsi="Futura Std Medium"/>
            </w:rPr>
            <w:t>compare landscapes that do and do not have storm water Best Management Practices</w:t>
          </w:r>
          <w:r w:rsidR="006F3813">
            <w:rPr>
              <w:rFonts w:ascii="Futura Std Medium" w:hAnsi="Futura Std Medium"/>
            </w:rPr>
            <w:t xml:space="preserve"> applied</w:t>
          </w:r>
          <w:r w:rsidR="00E05F09" w:rsidRPr="00E05F09">
            <w:rPr>
              <w:rFonts w:ascii="Futura Std Medium" w:hAnsi="Futura Std Medium"/>
            </w:rPr>
            <w:t xml:space="preserve">. Distribute the materials </w:t>
          </w:r>
          <w:r w:rsidR="00C527A0">
            <w:rPr>
              <w:rFonts w:ascii="Futura Std Medium" w:hAnsi="Futura Std Medium"/>
            </w:rPr>
            <w:t xml:space="preserve">to the </w:t>
          </w:r>
          <w:r w:rsidR="00143D80">
            <w:rPr>
              <w:rFonts w:ascii="Futura Std Medium" w:hAnsi="Futura Std Medium"/>
            </w:rPr>
            <w:t xml:space="preserve">water festival </w:t>
          </w:r>
          <w:r w:rsidR="00C527A0">
            <w:rPr>
              <w:rFonts w:ascii="Futura Std Medium" w:hAnsi="Futura Std Medium"/>
            </w:rPr>
            <w:t xml:space="preserve">groups </w:t>
          </w:r>
          <w:r w:rsidR="00E05F09" w:rsidRPr="00E05F09">
            <w:rPr>
              <w:rFonts w:ascii="Futura Std Medium" w:hAnsi="Futura Std Medium"/>
            </w:rPr>
            <w:t>and demonstrate how to set it up.</w:t>
          </w:r>
          <w:r w:rsidR="00E05F09">
            <w:rPr>
              <w:rFonts w:ascii="Futura Std Medium" w:hAnsi="Futura Std Medium"/>
            </w:rPr>
            <w:t xml:space="preserve"> </w:t>
          </w:r>
          <w:r w:rsidR="001644C7">
            <w:rPr>
              <w:rFonts w:ascii="Futura Std Medium" w:hAnsi="Futura Std Medium"/>
            </w:rPr>
            <w:t xml:space="preserve">Two aluminum trays should be nested, the inside tray should </w:t>
          </w:r>
          <w:r w:rsidR="00C527A0">
            <w:rPr>
              <w:rFonts w:ascii="Futura Std Medium" w:hAnsi="Futura Std Medium"/>
            </w:rPr>
            <w:t>be placed</w:t>
          </w:r>
          <w:r w:rsidR="002720D1">
            <w:rPr>
              <w:rFonts w:ascii="Futura Std Medium" w:hAnsi="Futura Std Medium"/>
            </w:rPr>
            <w:t xml:space="preserve"> on</w:t>
          </w:r>
          <w:r w:rsidR="00C527A0">
            <w:rPr>
              <w:rFonts w:ascii="Futura Std Medium" w:hAnsi="Futura Std Medium"/>
            </w:rPr>
            <w:t xml:space="preserve"> o</w:t>
          </w:r>
          <w:r w:rsidR="00A655A0">
            <w:rPr>
              <w:rFonts w:ascii="Futura Std Medium" w:hAnsi="Futura Std Medium"/>
            </w:rPr>
            <w:t>ne of the short sides of the other tray</w:t>
          </w:r>
          <w:r w:rsidR="002720D1">
            <w:rPr>
              <w:rFonts w:ascii="Futura Std Medium" w:hAnsi="Futura Std Medium"/>
            </w:rPr>
            <w:t xml:space="preserve"> at a slope</w:t>
          </w:r>
          <w:r w:rsidR="00A655A0">
            <w:rPr>
              <w:rFonts w:ascii="Futura Std Medium" w:hAnsi="Futura Std Medium"/>
            </w:rPr>
            <w:t xml:space="preserve"> with the</w:t>
          </w:r>
          <w:r w:rsidR="001644C7">
            <w:rPr>
              <w:rFonts w:ascii="Futura Std Medium" w:hAnsi="Futura Std Medium"/>
            </w:rPr>
            <w:t xml:space="preserve"> drain </w:t>
          </w:r>
          <w:r w:rsidR="001644C7">
            <w:rPr>
              <w:rFonts w:ascii="Futura Std Medium" w:hAnsi="Futura Std Medium"/>
            </w:rPr>
            <w:lastRenderedPageBreak/>
            <w:t>hole</w:t>
          </w:r>
          <w:r w:rsidR="00A655A0">
            <w:rPr>
              <w:rFonts w:ascii="Futura Std Medium" w:hAnsi="Futura Std Medium"/>
            </w:rPr>
            <w:t xml:space="preserve"> on the downward side. </w:t>
          </w:r>
          <w:r w:rsidR="00AE1EBD">
            <w:rPr>
              <w:rFonts w:ascii="Futura Std Medium" w:hAnsi="Futura Std Medium"/>
            </w:rPr>
            <w:t xml:space="preserve">Two </w:t>
          </w:r>
          <w:proofErr w:type="gramStart"/>
          <w:r w:rsidR="00205639">
            <w:rPr>
              <w:rFonts w:ascii="Futura Std Medium" w:hAnsi="Futura Std Medium"/>
            </w:rPr>
            <w:t xml:space="preserve">one </w:t>
          </w:r>
          <w:r w:rsidR="00AE1EBD">
            <w:rPr>
              <w:rFonts w:ascii="Futura Std Medium" w:hAnsi="Futura Std Medium"/>
            </w:rPr>
            <w:t>quart</w:t>
          </w:r>
          <w:proofErr w:type="gramEnd"/>
          <w:r w:rsidR="001345DE">
            <w:rPr>
              <w:rFonts w:ascii="Futura Std Medium" w:hAnsi="Futura Std Medium"/>
            </w:rPr>
            <w:t xml:space="preserve"> sized</w:t>
          </w:r>
          <w:r w:rsidR="001644C7">
            <w:rPr>
              <w:rFonts w:ascii="Futura Std Medium" w:hAnsi="Futura Std Medium"/>
            </w:rPr>
            <w:t xml:space="preserve"> </w:t>
          </w:r>
          <w:r w:rsidR="002720D1">
            <w:rPr>
              <w:rFonts w:ascii="Futura Std Medium" w:hAnsi="Futura Std Medium"/>
            </w:rPr>
            <w:t>plastic</w:t>
          </w:r>
          <w:r w:rsidR="001644C7">
            <w:rPr>
              <w:rFonts w:ascii="Futura Std Medium" w:hAnsi="Futura Std Medium"/>
            </w:rPr>
            <w:t xml:space="preserve"> bags, </w:t>
          </w:r>
          <w:r w:rsidR="00AE1EBD">
            <w:rPr>
              <w:rFonts w:ascii="Futura Std Medium" w:hAnsi="Futura Std Medium"/>
            </w:rPr>
            <w:t>each containing 6</w:t>
          </w:r>
          <w:r w:rsidR="001644C7">
            <w:rPr>
              <w:rFonts w:ascii="Futura Std Medium" w:hAnsi="Futura Std Medium"/>
            </w:rPr>
            <w:t xml:space="preserve"> </w:t>
          </w:r>
          <w:r w:rsidR="006413AC">
            <w:rPr>
              <w:rFonts w:ascii="Futura Std Medium" w:hAnsi="Futura Std Medium"/>
            </w:rPr>
            <w:t>quarters</w:t>
          </w:r>
          <w:r w:rsidR="001644C7">
            <w:rPr>
              <w:rFonts w:ascii="Futura Std Medium" w:hAnsi="Futura Std Medium"/>
            </w:rPr>
            <w:t xml:space="preserve"> of </w:t>
          </w:r>
          <w:r w:rsidR="006413AC">
            <w:rPr>
              <w:rFonts w:ascii="Futura Std Medium" w:hAnsi="Futura Std Medium"/>
            </w:rPr>
            <w:t xml:space="preserve">a </w:t>
          </w:r>
          <w:r w:rsidR="001644C7">
            <w:rPr>
              <w:rFonts w:ascii="Futura Std Medium" w:hAnsi="Futura Std Medium"/>
            </w:rPr>
            <w:t xml:space="preserve">sponge, </w:t>
          </w:r>
          <w:r w:rsidR="00A655A0">
            <w:rPr>
              <w:rFonts w:ascii="Futura Std Medium" w:hAnsi="Futura Std Medium"/>
            </w:rPr>
            <w:t xml:space="preserve">should be </w:t>
          </w:r>
          <w:r w:rsidR="001644C7">
            <w:rPr>
              <w:rFonts w:ascii="Futura Std Medium" w:hAnsi="Futura Std Medium"/>
            </w:rPr>
            <w:t>placed in the</w:t>
          </w:r>
          <w:r w:rsidR="00A655A0">
            <w:rPr>
              <w:rFonts w:ascii="Futura Std Medium" w:hAnsi="Futura Std Medium"/>
            </w:rPr>
            <w:t xml:space="preserve"> top tray making as flat a surface as possible</w:t>
          </w:r>
          <w:r w:rsidR="001644C7">
            <w:rPr>
              <w:rFonts w:ascii="Futura Std Medium" w:hAnsi="Futura Std Medium"/>
            </w:rPr>
            <w:t>.</w:t>
          </w:r>
          <w:r w:rsidR="00A15B7C" w:rsidRPr="00A15B7C">
            <w:rPr>
              <w:noProof/>
            </w:rPr>
            <w:t xml:space="preserve"> </w:t>
          </w:r>
        </w:p>
        <w:p w14:paraId="10426642" w14:textId="5834D3D5" w:rsidR="001644C7" w:rsidRDefault="001644C7" w:rsidP="00E05F09">
          <w:pPr>
            <w:pStyle w:val="ListParagraph"/>
            <w:numPr>
              <w:ilvl w:val="0"/>
              <w:numId w:val="2"/>
            </w:numPr>
            <w:rPr>
              <w:rFonts w:ascii="Futura Std Medium" w:hAnsi="Futura Std Medium"/>
            </w:rPr>
          </w:pPr>
          <w:r>
            <w:rPr>
              <w:rFonts w:ascii="Futura Std Medium" w:hAnsi="Futura Std Medium"/>
            </w:rPr>
            <w:t xml:space="preserve">Have students look at their </w:t>
          </w:r>
          <w:r w:rsidR="00E05F09" w:rsidRPr="00E05F09">
            <w:rPr>
              <w:rFonts w:ascii="Futura Std Medium" w:hAnsi="Futura Std Medium"/>
            </w:rPr>
            <w:t xml:space="preserve">model. </w:t>
          </w:r>
          <w:r w:rsidR="006413AC" w:rsidRPr="00277CE8">
            <w:rPr>
              <w:rFonts w:ascii="Futura Std Medium" w:hAnsi="Futura Std Medium"/>
              <w:b/>
            </w:rPr>
            <w:t>What do you think the sponges in the plastic bags represent?</w:t>
          </w:r>
          <w:r w:rsidR="006413AC" w:rsidRPr="00E05F09">
            <w:rPr>
              <w:rFonts w:ascii="Futura Std Medium" w:hAnsi="Futura Std Medium"/>
            </w:rPr>
            <w:t xml:space="preserve"> </w:t>
          </w:r>
          <w:r w:rsidR="006413AC" w:rsidRPr="00277CE8">
            <w:rPr>
              <w:rFonts w:ascii="Futura Std Medium" w:hAnsi="Futura Std Medium"/>
            </w:rPr>
            <w:t>Impermeable layer.</w:t>
          </w:r>
          <w:r w:rsidR="006413AC">
            <w:rPr>
              <w:rFonts w:ascii="Futura Std Medium" w:hAnsi="Futura Std Medium"/>
            </w:rPr>
            <w:t xml:space="preserve"> </w:t>
          </w:r>
          <w:r w:rsidR="00E05F09" w:rsidRPr="00277CE8">
            <w:rPr>
              <w:rFonts w:ascii="Futura Std Medium" w:hAnsi="Futura Std Medium"/>
              <w:b/>
            </w:rPr>
            <w:t xml:space="preserve">Can you locate the storm drain </w:t>
          </w:r>
          <w:r w:rsidR="006F3813" w:rsidRPr="00277CE8">
            <w:rPr>
              <w:rFonts w:ascii="Futura Std Medium" w:hAnsi="Futura Std Medium"/>
              <w:b/>
            </w:rPr>
            <w:t>at the bottom of the</w:t>
          </w:r>
          <w:r w:rsidR="00E05F09" w:rsidRPr="00277CE8">
            <w:rPr>
              <w:rFonts w:ascii="Futura Std Medium" w:hAnsi="Futura Std Medium"/>
              <w:b/>
            </w:rPr>
            <w:t xml:space="preserve"> land</w:t>
          </w:r>
          <w:r w:rsidR="006F3813" w:rsidRPr="00277CE8">
            <w:rPr>
              <w:rFonts w:ascii="Futura Std Medium" w:hAnsi="Futura Std Medium"/>
              <w:b/>
            </w:rPr>
            <w:t xml:space="preserve"> area</w:t>
          </w:r>
          <w:r w:rsidR="00E05F09" w:rsidRPr="00277CE8">
            <w:rPr>
              <w:rFonts w:ascii="Futura Std Medium" w:hAnsi="Futura Std Medium"/>
              <w:b/>
            </w:rPr>
            <w:t>?</w:t>
          </w:r>
          <w:r w:rsidR="00E05F09">
            <w:rPr>
              <w:rFonts w:ascii="Futura Std Medium" w:hAnsi="Futura Std Medium"/>
            </w:rPr>
            <w:t xml:space="preserve"> </w:t>
          </w:r>
          <w:r w:rsidR="00E05F09" w:rsidRPr="00E05F09">
            <w:rPr>
              <w:rFonts w:ascii="Futura Std Medium" w:hAnsi="Futura Std Medium"/>
            </w:rPr>
            <w:t xml:space="preserve">The goal of this </w:t>
          </w:r>
          <w:r w:rsidR="00A655A0">
            <w:rPr>
              <w:rFonts w:ascii="Futura Std Medium" w:hAnsi="Futura Std Medium"/>
            </w:rPr>
            <w:t xml:space="preserve">investigation is </w:t>
          </w:r>
          <w:r w:rsidR="001345DE">
            <w:rPr>
              <w:rFonts w:ascii="Futura Std Medium" w:hAnsi="Futura Std Medium"/>
            </w:rPr>
            <w:t xml:space="preserve">to </w:t>
          </w:r>
          <w:r w:rsidR="00A655A0">
            <w:rPr>
              <w:rFonts w:ascii="Futura Std Medium" w:hAnsi="Futura Std Medium"/>
            </w:rPr>
            <w:t>discover how much water runs off this surface and how much is retained.</w:t>
          </w:r>
        </w:p>
        <w:p w14:paraId="35FC2ACC" w14:textId="6CADFA40" w:rsidR="00E05F09" w:rsidRPr="00F103DA" w:rsidRDefault="001644C7" w:rsidP="00F103DA">
          <w:pPr>
            <w:pStyle w:val="ListParagraph"/>
            <w:numPr>
              <w:ilvl w:val="0"/>
              <w:numId w:val="2"/>
            </w:numPr>
            <w:rPr>
              <w:rFonts w:ascii="Futura Std Medium" w:hAnsi="Futura Std Medium"/>
            </w:rPr>
          </w:pPr>
          <w:r>
            <w:rPr>
              <w:rFonts w:ascii="Futura Std Medium" w:hAnsi="Futura Std Medium"/>
            </w:rPr>
            <w:t xml:space="preserve">Pour 250 mL of water </w:t>
          </w:r>
          <w:r w:rsidR="00A655A0">
            <w:rPr>
              <w:rFonts w:ascii="Futura Std Medium" w:hAnsi="Futura Std Medium"/>
            </w:rPr>
            <w:t>on the upper slope of</w:t>
          </w:r>
          <w:r>
            <w:rPr>
              <w:rFonts w:ascii="Futura Std Medium" w:hAnsi="Futura Std Medium"/>
            </w:rPr>
            <w:t xml:space="preserve"> the model with the sponges still in the plastic bags. </w:t>
          </w:r>
          <w:r w:rsidR="00A655A0">
            <w:rPr>
              <w:rFonts w:ascii="Futura Std Medium" w:hAnsi="Futura Std Medium"/>
            </w:rPr>
            <w:t xml:space="preserve">This represents a rainstorm. </w:t>
          </w:r>
          <w:r>
            <w:rPr>
              <w:rFonts w:ascii="Futura Std Medium" w:hAnsi="Futura Std Medium"/>
            </w:rPr>
            <w:t xml:space="preserve">Demonstrate </w:t>
          </w:r>
          <w:r w:rsidR="006F3813">
            <w:rPr>
              <w:rFonts w:ascii="Futura Std Medium" w:hAnsi="Futura Std Medium"/>
            </w:rPr>
            <w:t xml:space="preserve">this </w:t>
          </w:r>
          <w:r>
            <w:rPr>
              <w:rFonts w:ascii="Futura Std Medium" w:hAnsi="Futura Std Medium"/>
            </w:rPr>
            <w:t>and then allow students</w:t>
          </w:r>
          <w:r w:rsidR="006C5616">
            <w:rPr>
              <w:rFonts w:ascii="Futura Std Medium" w:hAnsi="Futura Std Medium"/>
            </w:rPr>
            <w:t xml:space="preserve"> to</w:t>
          </w:r>
          <w:r w:rsidR="00E05F09" w:rsidRPr="00E05F09">
            <w:rPr>
              <w:rFonts w:ascii="Futura Std Medium" w:hAnsi="Futura Std Medium"/>
            </w:rPr>
            <w:t xml:space="preserve"> do it</w:t>
          </w:r>
          <w:r w:rsidR="00D97EBE">
            <w:rPr>
              <w:rFonts w:ascii="Futura Std Medium" w:hAnsi="Futura Std Medium"/>
            </w:rPr>
            <w:t xml:space="preserve">. </w:t>
          </w:r>
          <w:r w:rsidR="006F3813" w:rsidRPr="00631A64">
            <w:rPr>
              <w:rFonts w:ascii="Futura Std Medium" w:hAnsi="Futura Std Medium"/>
            </w:rPr>
            <w:t>Let the pan drain and collect into the second tray for one minute.</w:t>
          </w:r>
          <w:r w:rsidR="006F3813">
            <w:rPr>
              <w:rFonts w:ascii="Futura Std Medium" w:hAnsi="Futura Std Medium"/>
            </w:rPr>
            <w:t xml:space="preserve"> </w:t>
          </w:r>
          <w:r w:rsidR="00D97EBE">
            <w:rPr>
              <w:rFonts w:ascii="Futura Std Medium" w:hAnsi="Futura Std Medium"/>
            </w:rPr>
            <w:t>H</w:t>
          </w:r>
          <w:r w:rsidR="00F103DA">
            <w:rPr>
              <w:rFonts w:ascii="Futura Std Medium" w:hAnsi="Futura Std Medium"/>
            </w:rPr>
            <w:t xml:space="preserve">ave them measure how much water ran off </w:t>
          </w:r>
          <w:r w:rsidR="00A655A0">
            <w:rPr>
              <w:rFonts w:ascii="Futura Std Medium" w:hAnsi="Futura Std Medium"/>
            </w:rPr>
            <w:t xml:space="preserve">(the amount in the bottom tray) </w:t>
          </w:r>
          <w:r w:rsidR="00F103DA">
            <w:rPr>
              <w:rFonts w:ascii="Futura Std Medium" w:hAnsi="Futura Std Medium"/>
            </w:rPr>
            <w:t>with a graduated cylinder</w:t>
          </w:r>
          <w:r w:rsidR="00D97EBE">
            <w:rPr>
              <w:rFonts w:ascii="Futura Std Medium" w:hAnsi="Futura Std Medium"/>
            </w:rPr>
            <w:t xml:space="preserve">, recording </w:t>
          </w:r>
          <w:r w:rsidR="00A655A0">
            <w:rPr>
              <w:rFonts w:ascii="Futura Std Medium" w:hAnsi="Futura Std Medium"/>
            </w:rPr>
            <w:t xml:space="preserve">it </w:t>
          </w:r>
          <w:r w:rsidR="00531D66">
            <w:rPr>
              <w:rFonts w:ascii="Futura Std Medium" w:hAnsi="Futura Std Medium"/>
            </w:rPr>
            <w:t>o</w:t>
          </w:r>
          <w:r w:rsidR="00D97EBE">
            <w:rPr>
              <w:rFonts w:ascii="Futura Std Medium" w:hAnsi="Futura Std Medium"/>
            </w:rPr>
            <w:t>n</w:t>
          </w:r>
          <w:r w:rsidR="00054E60">
            <w:rPr>
              <w:rFonts w:ascii="Futura Std Medium" w:hAnsi="Futura Std Medium"/>
            </w:rPr>
            <w:t xml:space="preserve"> the data</w:t>
          </w:r>
          <w:r w:rsidR="00D97EBE">
            <w:rPr>
              <w:rFonts w:ascii="Futura Std Medium" w:hAnsi="Futura Std Medium"/>
            </w:rPr>
            <w:t xml:space="preserve"> table on </w:t>
          </w:r>
          <w:r w:rsidR="00F103DA">
            <w:rPr>
              <w:rFonts w:ascii="Futura Std Medium" w:hAnsi="Futura Std Medium"/>
            </w:rPr>
            <w:t>Step II of their</w:t>
          </w:r>
          <w:r w:rsidR="00E05F09" w:rsidRPr="00F103DA">
            <w:rPr>
              <w:rFonts w:ascii="Futura Std Medium" w:hAnsi="Futura Std Medium"/>
            </w:rPr>
            <w:t xml:space="preserve"> worksheet. </w:t>
          </w:r>
          <w:r w:rsidR="00F103DA">
            <w:rPr>
              <w:rFonts w:ascii="Futura Std Medium" w:hAnsi="Futura Std Medium"/>
            </w:rPr>
            <w:t xml:space="preserve">Have students calculate the amount of water that was left </w:t>
          </w:r>
          <w:r w:rsidR="00D97EBE">
            <w:rPr>
              <w:rFonts w:ascii="Futura Std Medium" w:hAnsi="Futura Std Medium"/>
            </w:rPr>
            <w:t xml:space="preserve">(retained) </w:t>
          </w:r>
          <w:r w:rsidR="00F103DA">
            <w:rPr>
              <w:rFonts w:ascii="Futura Std Medium" w:hAnsi="Futura Std Medium"/>
            </w:rPr>
            <w:t xml:space="preserve">in the model </w:t>
          </w:r>
          <w:r w:rsidR="00531D66">
            <w:rPr>
              <w:rFonts w:ascii="Futura Std Medium" w:hAnsi="Futura Std Medium"/>
            </w:rPr>
            <w:t>by subtracting the amount of runoff from the original amount (250mL)</w:t>
          </w:r>
          <w:r w:rsidR="00A655A0">
            <w:rPr>
              <w:rFonts w:ascii="Futura Std Medium" w:hAnsi="Futura Std Medium"/>
            </w:rPr>
            <w:t xml:space="preserve"> added</w:t>
          </w:r>
          <w:r w:rsidR="00531D66">
            <w:rPr>
              <w:rFonts w:ascii="Futura Std Medium" w:hAnsi="Futura Std Medium"/>
            </w:rPr>
            <w:t>. R</w:t>
          </w:r>
          <w:r w:rsidR="00F103DA">
            <w:rPr>
              <w:rFonts w:ascii="Futura Std Medium" w:hAnsi="Futura Std Medium"/>
            </w:rPr>
            <w:t>ecord</w:t>
          </w:r>
          <w:r w:rsidR="004D1738">
            <w:rPr>
              <w:rFonts w:ascii="Futura Std Medium" w:hAnsi="Futura Std Medium"/>
            </w:rPr>
            <w:t xml:space="preserve"> the result</w:t>
          </w:r>
          <w:r w:rsidR="00F103DA">
            <w:rPr>
              <w:rFonts w:ascii="Futura Std Medium" w:hAnsi="Futura Std Medium"/>
            </w:rPr>
            <w:t xml:space="preserve"> on their</w:t>
          </w:r>
          <w:r w:rsidR="00054E60">
            <w:rPr>
              <w:rFonts w:ascii="Futura Std Medium" w:hAnsi="Futura Std Medium"/>
            </w:rPr>
            <w:t xml:space="preserve"> data</w:t>
          </w:r>
          <w:r w:rsidR="00F103DA">
            <w:rPr>
              <w:rFonts w:ascii="Futura Std Medium" w:hAnsi="Futura Std Medium"/>
            </w:rPr>
            <w:t xml:space="preserve"> table</w:t>
          </w:r>
          <w:r w:rsidR="004D1738">
            <w:rPr>
              <w:rFonts w:ascii="Futura Std Medium" w:hAnsi="Futura Std Medium"/>
            </w:rPr>
            <w:t xml:space="preserve"> and any observations they made</w:t>
          </w:r>
          <w:r w:rsidR="00A655A0">
            <w:rPr>
              <w:rFonts w:ascii="Futura Std Medium" w:hAnsi="Futura Std Medium"/>
            </w:rPr>
            <w:t xml:space="preserve"> during the investigation.</w:t>
          </w:r>
        </w:p>
        <w:p w14:paraId="12FC4949" w14:textId="657CFBED" w:rsidR="006F3813" w:rsidRDefault="006F3813" w:rsidP="00E05F09">
          <w:pPr>
            <w:pStyle w:val="ListParagraph"/>
            <w:numPr>
              <w:ilvl w:val="0"/>
              <w:numId w:val="2"/>
            </w:numPr>
            <w:rPr>
              <w:rFonts w:ascii="Futura Std Medium" w:hAnsi="Futura Std Medium"/>
            </w:rPr>
          </w:pPr>
          <w:r>
            <w:rPr>
              <w:rFonts w:ascii="Futura Std Medium" w:hAnsi="Futura Std Medium"/>
            </w:rPr>
            <w:t xml:space="preserve">Each </w:t>
          </w:r>
          <w:r w:rsidR="00F103DA">
            <w:rPr>
              <w:rFonts w:ascii="Futura Std Medium" w:hAnsi="Futura Std Medium"/>
            </w:rPr>
            <w:t xml:space="preserve">group </w:t>
          </w:r>
          <w:r>
            <w:rPr>
              <w:rFonts w:ascii="Futura Std Medium" w:hAnsi="Futura Std Medium"/>
            </w:rPr>
            <w:t xml:space="preserve">of students will have </w:t>
          </w:r>
          <w:r w:rsidR="00F103DA">
            <w:rPr>
              <w:rFonts w:ascii="Futura Std Medium" w:hAnsi="Futura Std Medium"/>
            </w:rPr>
            <w:t>a stack of cards</w:t>
          </w:r>
          <w:r w:rsidR="00A655A0">
            <w:rPr>
              <w:rFonts w:ascii="Futura Std Medium" w:hAnsi="Futura Std Medium"/>
            </w:rPr>
            <w:t xml:space="preserve"> and</w:t>
          </w:r>
          <w:r w:rsidR="00F103DA">
            <w:rPr>
              <w:rFonts w:ascii="Futura Std Medium" w:hAnsi="Futura Std Medium"/>
            </w:rPr>
            <w:t xml:space="preserve"> e</w:t>
          </w:r>
          <w:r w:rsidR="00E05F09" w:rsidRPr="00E05F09">
            <w:rPr>
              <w:rFonts w:ascii="Futura Std Medium" w:hAnsi="Futura Std Medium"/>
            </w:rPr>
            <w:t xml:space="preserve">ach card </w:t>
          </w:r>
          <w:r w:rsidR="00A655A0">
            <w:rPr>
              <w:rFonts w:ascii="Futura Std Medium" w:hAnsi="Futura Std Medium"/>
            </w:rPr>
            <w:t>describes</w:t>
          </w:r>
          <w:r w:rsidR="00E05F09" w:rsidRPr="00E05F09">
            <w:rPr>
              <w:rFonts w:ascii="Futura Std Medium" w:hAnsi="Futura Std Medium"/>
            </w:rPr>
            <w:t xml:space="preserve"> a different Best Management Practice that can help to manage storm water and reduce runoff. </w:t>
          </w:r>
          <w:r w:rsidR="00A655A0">
            <w:rPr>
              <w:rFonts w:ascii="Futura Std Medium" w:hAnsi="Futura Std Medium"/>
            </w:rPr>
            <w:t xml:space="preserve">The students </w:t>
          </w:r>
          <w:r w:rsidR="00BC05A2">
            <w:rPr>
              <w:rFonts w:ascii="Futura Std Medium" w:hAnsi="Futura Std Medium"/>
            </w:rPr>
            <w:t>will</w:t>
          </w:r>
          <w:r w:rsidR="00A655A0">
            <w:rPr>
              <w:rFonts w:ascii="Futura Std Medium" w:hAnsi="Futura Std Medium"/>
            </w:rPr>
            <w:t xml:space="preserve"> read the entire card and </w:t>
          </w:r>
          <w:r w:rsidR="00E05F09" w:rsidRPr="00E05F09">
            <w:rPr>
              <w:rFonts w:ascii="Futura Std Medium" w:hAnsi="Futura Std Medium"/>
            </w:rPr>
            <w:t xml:space="preserve">remove </w:t>
          </w:r>
          <w:r w:rsidR="00A655A0">
            <w:rPr>
              <w:rFonts w:ascii="Futura Std Medium" w:hAnsi="Futura Std Medium"/>
            </w:rPr>
            <w:t xml:space="preserve">whatever </w:t>
          </w:r>
          <w:r w:rsidR="00E05F09" w:rsidRPr="00E05F09">
            <w:rPr>
              <w:rFonts w:ascii="Futura Std Medium" w:hAnsi="Futura Std Medium"/>
            </w:rPr>
            <w:t xml:space="preserve">number of sponges </w:t>
          </w:r>
          <w:r w:rsidR="00A655A0">
            <w:rPr>
              <w:rFonts w:ascii="Futura Std Medium" w:hAnsi="Futura Std Medium"/>
            </w:rPr>
            <w:t>that is indicated</w:t>
          </w:r>
          <w:r w:rsidR="00E46961">
            <w:rPr>
              <w:rFonts w:ascii="Futura Std Medium" w:hAnsi="Futura Std Medium"/>
            </w:rPr>
            <w:t xml:space="preserve"> by the card</w:t>
          </w:r>
          <w:r w:rsidR="00A655A0">
            <w:rPr>
              <w:rFonts w:ascii="Futura Std Medium" w:hAnsi="Futura Std Medium"/>
            </w:rPr>
            <w:t xml:space="preserve"> </w:t>
          </w:r>
          <w:r w:rsidR="00E05F09" w:rsidRPr="00E05F09">
            <w:rPr>
              <w:rFonts w:ascii="Futura Std Medium" w:hAnsi="Futura Std Medium"/>
            </w:rPr>
            <w:t>from the bag</w:t>
          </w:r>
          <w:r w:rsidR="00A655A0">
            <w:rPr>
              <w:rFonts w:ascii="Futura Std Medium" w:hAnsi="Futura Std Medium"/>
            </w:rPr>
            <w:t>. If there are sponges</w:t>
          </w:r>
          <w:r w:rsidR="00E46961">
            <w:rPr>
              <w:rFonts w:ascii="Futura Std Medium" w:hAnsi="Futura Std Medium"/>
            </w:rPr>
            <w:t xml:space="preserve"> remaining</w:t>
          </w:r>
          <w:r w:rsidR="00A655A0">
            <w:rPr>
              <w:rFonts w:ascii="Futura Std Medium" w:hAnsi="Futura Std Medium"/>
            </w:rPr>
            <w:t xml:space="preserve"> in the bag</w:t>
          </w:r>
          <w:r w:rsidR="00E46961">
            <w:rPr>
              <w:rFonts w:ascii="Futura Std Medium" w:hAnsi="Futura Std Medium"/>
            </w:rPr>
            <w:t>, they should be kept in the bag and</w:t>
          </w:r>
          <w:r w:rsidR="00A655A0">
            <w:rPr>
              <w:rFonts w:ascii="Futura Std Medium" w:hAnsi="Futura Std Medium"/>
            </w:rPr>
            <w:t xml:space="preserve"> </w:t>
          </w:r>
          <w:r w:rsidR="00BC05A2">
            <w:rPr>
              <w:rFonts w:ascii="Futura Std Medium" w:hAnsi="Futura Std Medium"/>
            </w:rPr>
            <w:t>be</w:t>
          </w:r>
          <w:r w:rsidR="00E05F09" w:rsidRPr="00E05F09">
            <w:rPr>
              <w:rFonts w:ascii="Futura Std Medium" w:hAnsi="Futura Std Medium"/>
            </w:rPr>
            <w:t xml:space="preserve"> place</w:t>
          </w:r>
          <w:r w:rsidR="00BC05A2">
            <w:rPr>
              <w:rFonts w:ascii="Futura Std Medium" w:hAnsi="Futura Std Medium"/>
            </w:rPr>
            <w:t>d</w:t>
          </w:r>
          <w:r w:rsidR="00E05F09" w:rsidRPr="00E05F09">
            <w:rPr>
              <w:rFonts w:ascii="Futura Std Medium" w:hAnsi="Futura Std Medium"/>
            </w:rPr>
            <w:t xml:space="preserve"> back in the tray</w:t>
          </w:r>
          <w:r w:rsidR="00BC05A2">
            <w:rPr>
              <w:rFonts w:ascii="Futura Std Medium" w:hAnsi="Futura Std Medium"/>
            </w:rPr>
            <w:t xml:space="preserve"> along with the sponges that were removed</w:t>
          </w:r>
          <w:r w:rsidR="00E05F09" w:rsidRPr="00E05F09">
            <w:rPr>
              <w:rFonts w:ascii="Futura Std Medium" w:hAnsi="Futura Std Medium"/>
            </w:rPr>
            <w:t xml:space="preserve">. Once a plastic bag is empty, </w:t>
          </w:r>
          <w:r w:rsidR="00BC05A2">
            <w:rPr>
              <w:rFonts w:ascii="Futura Std Medium" w:hAnsi="Futura Std Medium"/>
            </w:rPr>
            <w:t xml:space="preserve">they </w:t>
          </w:r>
          <w:r w:rsidR="00E05F09" w:rsidRPr="00E05F09">
            <w:rPr>
              <w:rFonts w:ascii="Futura Std Medium" w:hAnsi="Futura Std Medium"/>
            </w:rPr>
            <w:t xml:space="preserve">can take it out of the tray. </w:t>
          </w:r>
        </w:p>
        <w:p w14:paraId="2602A063" w14:textId="3E20F3CF" w:rsidR="00E05F09" w:rsidRPr="000C494C" w:rsidRDefault="00BC05A2" w:rsidP="00E05F09">
          <w:pPr>
            <w:pStyle w:val="ListParagraph"/>
            <w:numPr>
              <w:ilvl w:val="0"/>
              <w:numId w:val="2"/>
            </w:numPr>
            <w:rPr>
              <w:rFonts w:ascii="Futura Std Medium" w:hAnsi="Futura Std Medium"/>
              <w:bCs/>
            </w:rPr>
          </w:pPr>
          <w:r>
            <w:rPr>
              <w:rFonts w:ascii="Futura Std Medium" w:hAnsi="Futura Std Medium"/>
            </w:rPr>
            <w:t>S</w:t>
          </w:r>
          <w:r w:rsidR="00205639">
            <w:rPr>
              <w:rFonts w:ascii="Futura Std Medium" w:hAnsi="Futura Std Medium"/>
            </w:rPr>
            <w:t>et a</w:t>
          </w:r>
          <w:r>
            <w:rPr>
              <w:rFonts w:ascii="Futura Std Medium" w:hAnsi="Futura Std Medium"/>
            </w:rPr>
            <w:t xml:space="preserve"> timer </w:t>
          </w:r>
          <w:r w:rsidR="00205639">
            <w:rPr>
              <w:rFonts w:ascii="Futura Std Medium" w:hAnsi="Futura Std Medium"/>
            </w:rPr>
            <w:t xml:space="preserve">for 10 minutes </w:t>
          </w:r>
          <w:r>
            <w:rPr>
              <w:rFonts w:ascii="Futura Std Medium" w:hAnsi="Futura Std Medium"/>
            </w:rPr>
            <w:t xml:space="preserve">and have students begin. </w:t>
          </w:r>
          <w:r w:rsidR="00E05F09" w:rsidRPr="00E05F09">
            <w:rPr>
              <w:rFonts w:ascii="Futura Std Medium" w:hAnsi="Futura Std Medium"/>
            </w:rPr>
            <w:t xml:space="preserve">Students take turns drawing a card from the stack and read the card. </w:t>
          </w:r>
          <w:r>
            <w:rPr>
              <w:rFonts w:ascii="Futura Std Medium" w:hAnsi="Futura Std Medium"/>
            </w:rPr>
            <w:t>They d</w:t>
          </w:r>
          <w:r w:rsidR="00E05F09" w:rsidRPr="00E05F09">
            <w:rPr>
              <w:rFonts w:ascii="Futura Std Medium" w:hAnsi="Futura Std Medium"/>
            </w:rPr>
            <w:t>iscuss the card and record the B</w:t>
          </w:r>
          <w:r w:rsidR="006C5616">
            <w:rPr>
              <w:rFonts w:ascii="Futura Std Medium" w:hAnsi="Futura Std Medium"/>
            </w:rPr>
            <w:t>est Management Practice</w:t>
          </w:r>
          <w:r w:rsidR="00E05F09" w:rsidRPr="00E05F09">
            <w:rPr>
              <w:rFonts w:ascii="Futura Std Medium" w:hAnsi="Futura Std Medium"/>
            </w:rPr>
            <w:t xml:space="preserve"> type at the bottom </w:t>
          </w:r>
          <w:r w:rsidR="00F103DA">
            <w:rPr>
              <w:rFonts w:ascii="Futura Std Medium" w:hAnsi="Futura Std Medium"/>
            </w:rPr>
            <w:t>of their work</w:t>
          </w:r>
          <w:r w:rsidR="00E05F09" w:rsidRPr="00E05F09">
            <w:rPr>
              <w:rFonts w:ascii="Futura Std Medium" w:hAnsi="Futura Std Medium"/>
            </w:rPr>
            <w:t>sheet</w:t>
          </w:r>
          <w:r w:rsidR="00F103DA">
            <w:rPr>
              <w:rFonts w:ascii="Futura Std Medium" w:hAnsi="Futura Std Medium"/>
            </w:rPr>
            <w:t xml:space="preserve"> </w:t>
          </w:r>
          <w:r w:rsidR="00631A64">
            <w:rPr>
              <w:rFonts w:ascii="Futura Std Medium" w:hAnsi="Futura Std Medium"/>
            </w:rPr>
            <w:t xml:space="preserve">(Step III) </w:t>
          </w:r>
          <w:r w:rsidR="00F103DA">
            <w:rPr>
              <w:rFonts w:ascii="Futura Std Medium" w:hAnsi="Futura Std Medium"/>
            </w:rPr>
            <w:t>checking if they have seen this practice in their school or community</w:t>
          </w:r>
          <w:r w:rsidR="00E05F09" w:rsidRPr="00E05F09">
            <w:rPr>
              <w:rFonts w:ascii="Futura Std Medium" w:hAnsi="Futura Std Medium"/>
            </w:rPr>
            <w:t>. Then, follow the dir</w:t>
          </w:r>
          <w:r w:rsidR="00F103DA">
            <w:rPr>
              <w:rFonts w:ascii="Futura Std Medium" w:hAnsi="Futura Std Medium"/>
            </w:rPr>
            <w:t>ections</w:t>
          </w:r>
          <w:r w:rsidR="00054E60">
            <w:rPr>
              <w:rFonts w:ascii="Futura Std Medium" w:hAnsi="Futura Std Medium"/>
            </w:rPr>
            <w:t xml:space="preserve"> on the card</w:t>
          </w:r>
          <w:r w:rsidR="00F103DA">
            <w:rPr>
              <w:rFonts w:ascii="Futura Std Medium" w:hAnsi="Futura Std Medium"/>
            </w:rPr>
            <w:t xml:space="preserve"> for removing sponges. </w:t>
          </w:r>
          <w:r w:rsidR="000C494C">
            <w:rPr>
              <w:rFonts w:ascii="Futura Std Medium" w:hAnsi="Futura Std Medium"/>
            </w:rPr>
            <w:t>*****</w:t>
          </w:r>
          <w:r w:rsidR="00F103DA" w:rsidRPr="000C494C">
            <w:rPr>
              <w:rFonts w:ascii="Futura Std Medium" w:hAnsi="Futura Std Medium"/>
              <w:bCs/>
            </w:rPr>
            <w:t>Students</w:t>
          </w:r>
          <w:r w:rsidR="00E05F09" w:rsidRPr="000C494C">
            <w:rPr>
              <w:rFonts w:ascii="Futura Std Medium" w:hAnsi="Futura Std Medium"/>
              <w:bCs/>
            </w:rPr>
            <w:t xml:space="preserve"> will NOT add water </w:t>
          </w:r>
          <w:r w:rsidRPr="000C494C">
            <w:rPr>
              <w:rFonts w:ascii="Futura Std Medium" w:hAnsi="Futura Std Medium"/>
              <w:bCs/>
            </w:rPr>
            <w:t xml:space="preserve">again (another 250 ml) </w:t>
          </w:r>
          <w:r w:rsidR="00E05F09" w:rsidRPr="000C494C">
            <w:rPr>
              <w:rFonts w:ascii="Futura Std Medium" w:hAnsi="Futura Std Medium"/>
              <w:bCs/>
            </w:rPr>
            <w:t xml:space="preserve">until </w:t>
          </w:r>
          <w:r w:rsidR="00325D2E" w:rsidRPr="000C494C">
            <w:rPr>
              <w:rFonts w:ascii="Futura Std Medium" w:hAnsi="Futura Std Medium"/>
              <w:bCs/>
            </w:rPr>
            <w:t xml:space="preserve">10 </w:t>
          </w:r>
          <w:r w:rsidR="00F02AEB" w:rsidRPr="000C494C">
            <w:rPr>
              <w:rFonts w:ascii="Futura Std Medium" w:hAnsi="Futura Std Medium"/>
              <w:bCs/>
            </w:rPr>
            <w:t xml:space="preserve">minutes </w:t>
          </w:r>
          <w:r w:rsidR="00325D2E" w:rsidRPr="000C494C">
            <w:rPr>
              <w:rFonts w:ascii="Futura Std Medium" w:hAnsi="Futura Std Medium"/>
              <w:bCs/>
            </w:rPr>
            <w:t>is up</w:t>
          </w:r>
          <w:r w:rsidR="000C494C">
            <w:rPr>
              <w:rFonts w:ascii="Futura Std Medium" w:hAnsi="Futura Std Medium"/>
              <w:bCs/>
            </w:rPr>
            <w:t>*****</w:t>
          </w:r>
        </w:p>
        <w:p w14:paraId="437224E7" w14:textId="1A8A32B1" w:rsidR="00E05F09" w:rsidRPr="00631A64" w:rsidRDefault="00E05F09" w:rsidP="00631A64">
          <w:pPr>
            <w:pStyle w:val="ListParagraph"/>
            <w:numPr>
              <w:ilvl w:val="0"/>
              <w:numId w:val="2"/>
            </w:numPr>
            <w:rPr>
              <w:rFonts w:ascii="Futura Std Medium" w:hAnsi="Futura Std Medium"/>
            </w:rPr>
          </w:pPr>
          <w:r w:rsidRPr="00E05F09">
            <w:rPr>
              <w:rFonts w:ascii="Futura Std Medium" w:hAnsi="Futura Std Medium"/>
            </w:rPr>
            <w:t xml:space="preserve">After 10 </w:t>
          </w:r>
          <w:r w:rsidR="00631A64">
            <w:rPr>
              <w:rFonts w:ascii="Futura Std Medium" w:hAnsi="Futura Std Medium"/>
            </w:rPr>
            <w:t>minutes, have the students STOP and p</w:t>
          </w:r>
          <w:r w:rsidR="00D97EBE">
            <w:rPr>
              <w:rFonts w:ascii="Futura Std Medium" w:hAnsi="Futura Std Medium"/>
            </w:rPr>
            <w:t xml:space="preserve">our </w:t>
          </w:r>
          <w:r w:rsidR="00631A64" w:rsidRPr="00631A64">
            <w:rPr>
              <w:rFonts w:ascii="Futura Std Medium" w:hAnsi="Futura Std Medium"/>
            </w:rPr>
            <w:t>250 mL</w:t>
          </w:r>
          <w:r w:rsidRPr="00631A64">
            <w:rPr>
              <w:rFonts w:ascii="Futura Std Medium" w:hAnsi="Futura Std Medium"/>
            </w:rPr>
            <w:t xml:space="preserve"> of water on the top portion of the tray</w:t>
          </w:r>
          <w:r w:rsidR="00631A64">
            <w:rPr>
              <w:rFonts w:ascii="Futura Std Medium" w:hAnsi="Futura Std Medium"/>
            </w:rPr>
            <w:t>, Step IV</w:t>
          </w:r>
          <w:r w:rsidRPr="00631A64">
            <w:rPr>
              <w:rFonts w:ascii="Futura Std Medium" w:hAnsi="Futura Std Medium"/>
            </w:rPr>
            <w:t>.</w:t>
          </w:r>
          <w:r w:rsidR="00631A64">
            <w:rPr>
              <w:rFonts w:ascii="Futura Std Medium" w:hAnsi="Futura Std Medium"/>
            </w:rPr>
            <w:t xml:space="preserve"> </w:t>
          </w:r>
          <w:r w:rsidRPr="00631A64">
            <w:rPr>
              <w:rFonts w:ascii="Futura Std Medium" w:hAnsi="Futura Std Medium"/>
            </w:rPr>
            <w:t>Let the pan drain and collect into the second tray for one minute.</w:t>
          </w:r>
          <w:r w:rsidR="00631A64">
            <w:rPr>
              <w:rFonts w:ascii="Futura Std Medium" w:hAnsi="Futura Std Medium"/>
            </w:rPr>
            <w:t xml:space="preserve"> </w:t>
          </w:r>
          <w:r w:rsidRPr="00631A64">
            <w:rPr>
              <w:rFonts w:ascii="Futura Std Medium" w:hAnsi="Futura Std Medium"/>
              <w:i/>
              <w:iCs/>
            </w:rPr>
            <w:t>Measure:</w:t>
          </w:r>
          <w:r w:rsidR="002F07EA">
            <w:rPr>
              <w:rFonts w:ascii="Futura Std Medium" w:hAnsi="Futura Std Medium"/>
            </w:rPr>
            <w:t xml:space="preserve"> </w:t>
          </w:r>
          <w:r w:rsidRPr="00F02AEB">
            <w:rPr>
              <w:rFonts w:ascii="Futura Std Medium" w:hAnsi="Futura Std Medium"/>
            </w:rPr>
            <w:t xml:space="preserve">How much water is collected </w:t>
          </w:r>
          <w:r w:rsidR="00BC05A2">
            <w:rPr>
              <w:rFonts w:ascii="Futura Std Medium" w:hAnsi="Futura Std Medium"/>
            </w:rPr>
            <w:t xml:space="preserve">in the tray underneath </w:t>
          </w:r>
          <w:r w:rsidRPr="00F02AEB">
            <w:rPr>
              <w:rFonts w:ascii="Futura Std Medium" w:hAnsi="Futura Std Medium"/>
            </w:rPr>
            <w:t>compared to the amount poured in?</w:t>
          </w:r>
          <w:r w:rsidRPr="00631A64">
            <w:rPr>
              <w:rFonts w:ascii="Futura Std Medium" w:hAnsi="Futura Std Medium"/>
            </w:rPr>
            <w:t xml:space="preserve"> </w:t>
          </w:r>
          <w:r w:rsidRPr="00631A64">
            <w:rPr>
              <w:rFonts w:ascii="Futura Std Medium" w:hAnsi="Futura Std Medium"/>
              <w:i/>
              <w:iCs/>
            </w:rPr>
            <w:t xml:space="preserve">Record: </w:t>
          </w:r>
          <w:r w:rsidR="00D97EBE">
            <w:rPr>
              <w:rFonts w:ascii="Futura Std Medium" w:hAnsi="Futura Std Medium"/>
              <w:iCs/>
            </w:rPr>
            <w:t xml:space="preserve">Record the amount of runoff and </w:t>
          </w:r>
          <w:r w:rsidR="00D97EBE">
            <w:rPr>
              <w:rFonts w:ascii="Futura Std Medium" w:hAnsi="Futura Std Medium"/>
            </w:rPr>
            <w:t>c</w:t>
          </w:r>
          <w:r w:rsidRPr="00631A64">
            <w:rPr>
              <w:rFonts w:ascii="Futura Std Medium" w:hAnsi="Futura Std Medium"/>
            </w:rPr>
            <w:t>alcul</w:t>
          </w:r>
          <w:r w:rsidR="00631A64">
            <w:rPr>
              <w:rFonts w:ascii="Futura Std Medium" w:hAnsi="Futura Std Medium"/>
            </w:rPr>
            <w:t xml:space="preserve">ate how much water was retained </w:t>
          </w:r>
          <w:r w:rsidR="00531D66">
            <w:rPr>
              <w:rFonts w:ascii="Futura Std Medium" w:hAnsi="Futura Std Medium"/>
            </w:rPr>
            <w:t>by subtracting the amount of runoff from the original amount (250mL). Have students</w:t>
          </w:r>
          <w:r w:rsidR="00631A64">
            <w:rPr>
              <w:rFonts w:ascii="Futura Std Medium" w:hAnsi="Futura Std Medium"/>
            </w:rPr>
            <w:t xml:space="preserve"> make observations.</w:t>
          </w:r>
        </w:p>
        <w:p w14:paraId="3DD33442" w14:textId="2D593775" w:rsidR="00E74A65" w:rsidRDefault="00044C32" w:rsidP="00A15B7C">
          <w:pPr>
            <w:pStyle w:val="ListParagraph"/>
            <w:numPr>
              <w:ilvl w:val="0"/>
              <w:numId w:val="2"/>
            </w:numPr>
            <w:rPr>
              <w:rFonts w:ascii="Futura Std Medium" w:hAnsi="Futura Std Medium"/>
            </w:rPr>
          </w:pPr>
          <w:r>
            <w:rPr>
              <w:rFonts w:ascii="Futura Std Medium" w:hAnsi="Futura Std Medium"/>
            </w:rPr>
            <w:t>As a class make a runoff vs retention chart on the board (the data that students recorded in the table in Step V of the worksheet)</w:t>
          </w:r>
          <w:r w:rsidR="00E74A65">
            <w:rPr>
              <w:rFonts w:ascii="Futura Std Medium" w:hAnsi="Futura Std Medium"/>
            </w:rPr>
            <w:t>. See example below</w:t>
          </w:r>
          <w:r>
            <w:rPr>
              <w:rFonts w:ascii="Futura Std Medium" w:hAnsi="Futura Std Medium"/>
            </w:rPr>
            <w:t xml:space="preserve">. Lead a discussion about the relationships between </w:t>
          </w:r>
          <w:r w:rsidR="00631A64">
            <w:rPr>
              <w:rFonts w:ascii="Futura Std Medium" w:hAnsi="Futura Std Medium"/>
            </w:rPr>
            <w:t xml:space="preserve">runoff and retention </w:t>
          </w:r>
          <w:r>
            <w:rPr>
              <w:rFonts w:ascii="Futura Std Medium" w:hAnsi="Futura Std Medium"/>
            </w:rPr>
            <w:t xml:space="preserve">and </w:t>
          </w:r>
          <w:r w:rsidR="00631A64">
            <w:rPr>
              <w:rFonts w:ascii="Futura Std Medium" w:hAnsi="Futura Std Medium"/>
            </w:rPr>
            <w:t xml:space="preserve">permeable </w:t>
          </w:r>
          <w:r w:rsidR="00D97EBE">
            <w:rPr>
              <w:rFonts w:ascii="Futura Std Medium" w:hAnsi="Futura Std Medium"/>
            </w:rPr>
            <w:t>and impermeable surfaces</w:t>
          </w:r>
          <w:r>
            <w:rPr>
              <w:rFonts w:ascii="Futura Std Medium" w:hAnsi="Futura Std Medium"/>
            </w:rPr>
            <w:t>.</w:t>
          </w:r>
        </w:p>
        <w:p w14:paraId="60428F65" w14:textId="165505FE" w:rsidR="00C10EBE" w:rsidRDefault="00C10EBE" w:rsidP="00C10EBE">
          <w:pPr>
            <w:rPr>
              <w:rFonts w:ascii="Futura Std Medium" w:hAnsi="Futura Std Medium"/>
            </w:rPr>
          </w:pPr>
        </w:p>
        <w:p w14:paraId="56D3B052" w14:textId="12202BD5" w:rsidR="00B36EBA" w:rsidRDefault="00B36EBA" w:rsidP="00C10EBE">
          <w:pPr>
            <w:rPr>
              <w:rFonts w:ascii="Futura Std Medium" w:hAnsi="Futura Std Medium"/>
            </w:rPr>
          </w:pPr>
        </w:p>
        <w:p w14:paraId="773E4F63" w14:textId="2C786DF8" w:rsidR="00B36EBA" w:rsidRDefault="00B36EBA" w:rsidP="00C10EBE">
          <w:pPr>
            <w:rPr>
              <w:rFonts w:ascii="Futura Std Medium" w:hAnsi="Futura Std Medium"/>
            </w:rPr>
          </w:pPr>
        </w:p>
        <w:p w14:paraId="231F973E" w14:textId="34D93750" w:rsidR="00B36EBA" w:rsidRPr="00C10EBE" w:rsidRDefault="001D52AD" w:rsidP="00C10EBE">
          <w:pPr>
            <w:rPr>
              <w:rFonts w:ascii="Futura Std Medium" w:hAnsi="Futura Std Medium"/>
            </w:rPr>
          </w:pPr>
          <w:r>
            <w:rPr>
              <w:rFonts w:ascii="Futura Std Medium" w:hAnsi="Futura Std Medium"/>
            </w:rPr>
            <w:t>Example data: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870"/>
            <w:gridCol w:w="1870"/>
            <w:gridCol w:w="1870"/>
            <w:gridCol w:w="1870"/>
            <w:gridCol w:w="1870"/>
          </w:tblGrid>
          <w:tr w:rsidR="00E74A65" w14:paraId="1019052A" w14:textId="77777777" w:rsidTr="007C69E5">
            <w:tc>
              <w:tcPr>
                <w:tcW w:w="1870" w:type="dxa"/>
              </w:tcPr>
              <w:p w14:paraId="4E5E3784" w14:textId="77777777" w:rsidR="00E74A65" w:rsidRPr="00E74A65" w:rsidRDefault="00E74A65" w:rsidP="00E74A65">
                <w:pPr>
                  <w:jc w:val="center"/>
                  <w:rPr>
                    <w:rFonts w:ascii="Futura Std Medium" w:hAnsi="Futura Std Medium"/>
                    <w:b/>
                    <w:bCs/>
                  </w:rPr>
                </w:pPr>
              </w:p>
            </w:tc>
            <w:tc>
              <w:tcPr>
                <w:tcW w:w="3740" w:type="dxa"/>
                <w:gridSpan w:val="2"/>
              </w:tcPr>
              <w:p w14:paraId="6C5D967A" w14:textId="700BE325" w:rsidR="00E74A65" w:rsidRPr="00E74A65" w:rsidRDefault="00E74A65" w:rsidP="00E74A65">
                <w:pPr>
                  <w:jc w:val="center"/>
                  <w:rPr>
                    <w:rFonts w:ascii="Futura Std Medium" w:hAnsi="Futura Std Medium"/>
                    <w:b/>
                    <w:bCs/>
                  </w:rPr>
                </w:pPr>
                <w:r w:rsidRPr="00E74A65">
                  <w:rPr>
                    <w:rFonts w:ascii="Futura Std Medium" w:hAnsi="Futura Std Medium"/>
                    <w:b/>
                    <w:bCs/>
                  </w:rPr>
                  <w:t>Impermeable</w:t>
                </w:r>
              </w:p>
            </w:tc>
            <w:tc>
              <w:tcPr>
                <w:tcW w:w="3740" w:type="dxa"/>
                <w:gridSpan w:val="2"/>
              </w:tcPr>
              <w:p w14:paraId="30783F16" w14:textId="2530FDB1" w:rsidR="00E74A65" w:rsidRPr="00E74A65" w:rsidRDefault="00E74A65" w:rsidP="00E74A65">
                <w:pPr>
                  <w:jc w:val="center"/>
                  <w:rPr>
                    <w:rFonts w:ascii="Futura Std Medium" w:hAnsi="Futura Std Medium"/>
                    <w:b/>
                    <w:bCs/>
                  </w:rPr>
                </w:pPr>
                <w:r w:rsidRPr="00E74A65">
                  <w:rPr>
                    <w:rFonts w:ascii="Futura Std Medium" w:hAnsi="Futura Std Medium"/>
                    <w:b/>
                    <w:bCs/>
                  </w:rPr>
                  <w:t>Permeable</w:t>
                </w:r>
              </w:p>
            </w:tc>
          </w:tr>
          <w:tr w:rsidR="00E74A65" w14:paraId="59222D7A" w14:textId="77777777" w:rsidTr="00E74A65">
            <w:tc>
              <w:tcPr>
                <w:tcW w:w="1870" w:type="dxa"/>
              </w:tcPr>
              <w:p w14:paraId="2AE7CB64" w14:textId="1AB2A7CC" w:rsidR="00E74A65" w:rsidRPr="00E74A65" w:rsidRDefault="00E74A65" w:rsidP="00E74A65">
                <w:pPr>
                  <w:jc w:val="center"/>
                  <w:rPr>
                    <w:rFonts w:ascii="Futura Std Medium" w:hAnsi="Futura Std Medium"/>
                    <w:b/>
                    <w:bCs/>
                  </w:rPr>
                </w:pPr>
                <w:r w:rsidRPr="00E74A65">
                  <w:rPr>
                    <w:rFonts w:ascii="Futura Std Medium" w:hAnsi="Futura Std Medium"/>
                    <w:b/>
                    <w:bCs/>
                  </w:rPr>
                  <w:t>Group</w:t>
                </w:r>
              </w:p>
            </w:tc>
            <w:tc>
              <w:tcPr>
                <w:tcW w:w="1870" w:type="dxa"/>
              </w:tcPr>
              <w:p w14:paraId="19727879" w14:textId="2D532349" w:rsidR="00E74A65" w:rsidRPr="00E74A65" w:rsidRDefault="00E74A65" w:rsidP="00E74A65">
                <w:pPr>
                  <w:jc w:val="center"/>
                  <w:rPr>
                    <w:rFonts w:ascii="Futura Std Medium" w:hAnsi="Futura Std Medium"/>
                    <w:b/>
                    <w:bCs/>
                  </w:rPr>
                </w:pPr>
                <w:r w:rsidRPr="00E74A65">
                  <w:rPr>
                    <w:rFonts w:ascii="Futura Std Medium" w:hAnsi="Futura Std Medium"/>
                    <w:b/>
                    <w:bCs/>
                  </w:rPr>
                  <w:t>Runoff</w:t>
                </w:r>
                <w:r w:rsidR="008329BB">
                  <w:rPr>
                    <w:rFonts w:ascii="Futura Std Medium" w:hAnsi="Futura Std Medium"/>
                    <w:b/>
                    <w:bCs/>
                  </w:rPr>
                  <w:t xml:space="preserve"> (mL)</w:t>
                </w:r>
              </w:p>
            </w:tc>
            <w:tc>
              <w:tcPr>
                <w:tcW w:w="1870" w:type="dxa"/>
              </w:tcPr>
              <w:p w14:paraId="578475D3" w14:textId="1EF627EE" w:rsidR="00E74A65" w:rsidRPr="00E74A65" w:rsidRDefault="00E74A65" w:rsidP="00E74A65">
                <w:pPr>
                  <w:jc w:val="center"/>
                  <w:rPr>
                    <w:rFonts w:ascii="Futura Std Medium" w:hAnsi="Futura Std Medium"/>
                    <w:b/>
                    <w:bCs/>
                  </w:rPr>
                </w:pPr>
                <w:r w:rsidRPr="00E74A65">
                  <w:rPr>
                    <w:rFonts w:ascii="Futura Std Medium" w:hAnsi="Futura Std Medium"/>
                    <w:b/>
                    <w:bCs/>
                  </w:rPr>
                  <w:t>Retention</w:t>
                </w:r>
                <w:r w:rsidR="008329BB">
                  <w:rPr>
                    <w:rFonts w:ascii="Futura Std Medium" w:hAnsi="Futura Std Medium"/>
                    <w:b/>
                    <w:bCs/>
                  </w:rPr>
                  <w:t xml:space="preserve"> (mL)</w:t>
                </w:r>
              </w:p>
            </w:tc>
            <w:tc>
              <w:tcPr>
                <w:tcW w:w="1870" w:type="dxa"/>
              </w:tcPr>
              <w:p w14:paraId="0FA8FE84" w14:textId="65B42D7E" w:rsidR="00E74A65" w:rsidRPr="00E74A65" w:rsidRDefault="00E74A65" w:rsidP="00E74A65">
                <w:pPr>
                  <w:jc w:val="center"/>
                  <w:rPr>
                    <w:rFonts w:ascii="Futura Std Medium" w:hAnsi="Futura Std Medium"/>
                    <w:b/>
                    <w:bCs/>
                  </w:rPr>
                </w:pPr>
                <w:r w:rsidRPr="00E74A65">
                  <w:rPr>
                    <w:rFonts w:ascii="Futura Std Medium" w:hAnsi="Futura Std Medium"/>
                    <w:b/>
                    <w:bCs/>
                  </w:rPr>
                  <w:t>Runoff</w:t>
                </w:r>
                <w:r w:rsidR="008329BB">
                  <w:rPr>
                    <w:rFonts w:ascii="Futura Std Medium" w:hAnsi="Futura Std Medium"/>
                    <w:b/>
                    <w:bCs/>
                  </w:rPr>
                  <w:t xml:space="preserve"> (mL)</w:t>
                </w:r>
              </w:p>
            </w:tc>
            <w:tc>
              <w:tcPr>
                <w:tcW w:w="1870" w:type="dxa"/>
              </w:tcPr>
              <w:p w14:paraId="6138BFC7" w14:textId="29F73A2E" w:rsidR="00E74A65" w:rsidRPr="00E74A65" w:rsidRDefault="00E74A65" w:rsidP="00E74A65">
                <w:pPr>
                  <w:jc w:val="center"/>
                  <w:rPr>
                    <w:rFonts w:ascii="Futura Std Medium" w:hAnsi="Futura Std Medium"/>
                    <w:b/>
                    <w:bCs/>
                  </w:rPr>
                </w:pPr>
                <w:r w:rsidRPr="00E74A65">
                  <w:rPr>
                    <w:rFonts w:ascii="Futura Std Medium" w:hAnsi="Futura Std Medium"/>
                    <w:b/>
                    <w:bCs/>
                  </w:rPr>
                  <w:t>Retention</w:t>
                </w:r>
                <w:r w:rsidR="008329BB">
                  <w:rPr>
                    <w:rFonts w:ascii="Futura Std Medium" w:hAnsi="Futura Std Medium"/>
                    <w:b/>
                    <w:bCs/>
                  </w:rPr>
                  <w:t xml:space="preserve"> (mL)</w:t>
                </w:r>
              </w:p>
            </w:tc>
          </w:tr>
          <w:tr w:rsidR="00E74A65" w14:paraId="38F0211F" w14:textId="77777777" w:rsidTr="00E74A65">
            <w:trPr>
              <w:trHeight w:val="70"/>
            </w:trPr>
            <w:tc>
              <w:tcPr>
                <w:tcW w:w="1870" w:type="dxa"/>
              </w:tcPr>
              <w:p w14:paraId="0F3788A6" w14:textId="52DC06D7" w:rsidR="00E74A65" w:rsidRDefault="00E74A65" w:rsidP="00E74A65">
                <w:pPr>
                  <w:jc w:val="center"/>
                  <w:rPr>
                    <w:rFonts w:ascii="Futura Std Medium" w:hAnsi="Futura Std Medium"/>
                  </w:rPr>
                </w:pPr>
                <w:r>
                  <w:rPr>
                    <w:rFonts w:ascii="Futura Std Medium" w:hAnsi="Futura Std Medium"/>
                  </w:rPr>
                  <w:t>1</w:t>
                </w:r>
              </w:p>
            </w:tc>
            <w:tc>
              <w:tcPr>
                <w:tcW w:w="1870" w:type="dxa"/>
              </w:tcPr>
              <w:p w14:paraId="60820E49" w14:textId="69FCD38D" w:rsidR="00E74A65" w:rsidRDefault="008329BB" w:rsidP="00E74A65">
                <w:pPr>
                  <w:jc w:val="center"/>
                  <w:rPr>
                    <w:rFonts w:ascii="Futura Std Medium" w:hAnsi="Futura Std Medium"/>
                  </w:rPr>
                </w:pPr>
                <w:r>
                  <w:rPr>
                    <w:rFonts w:ascii="Futura Std Medium" w:hAnsi="Futura Std Medium"/>
                  </w:rPr>
                  <w:t>240</w:t>
                </w:r>
              </w:p>
            </w:tc>
            <w:tc>
              <w:tcPr>
                <w:tcW w:w="1870" w:type="dxa"/>
              </w:tcPr>
              <w:p w14:paraId="786AF962" w14:textId="0CE290D9" w:rsidR="00E74A65" w:rsidRDefault="008329BB" w:rsidP="00E74A65">
                <w:pPr>
                  <w:jc w:val="center"/>
                  <w:rPr>
                    <w:rFonts w:ascii="Futura Std Medium" w:hAnsi="Futura Std Medium"/>
                  </w:rPr>
                </w:pPr>
                <w:r>
                  <w:rPr>
                    <w:rFonts w:ascii="Futura Std Medium" w:hAnsi="Futura Std Medium"/>
                  </w:rPr>
                  <w:t>1</w:t>
                </w:r>
                <w:r w:rsidR="00C10EBE">
                  <w:rPr>
                    <w:rFonts w:ascii="Futura Std Medium" w:hAnsi="Futura Std Medium"/>
                  </w:rPr>
                  <w:t>0</w:t>
                </w:r>
              </w:p>
            </w:tc>
            <w:tc>
              <w:tcPr>
                <w:tcW w:w="1870" w:type="dxa"/>
              </w:tcPr>
              <w:p w14:paraId="3AEE0FE6" w14:textId="69C06CC2" w:rsidR="00E74A65" w:rsidRDefault="006B3FB8" w:rsidP="008329BB">
                <w:pPr>
                  <w:jc w:val="center"/>
                  <w:rPr>
                    <w:rFonts w:ascii="Futura Std Medium" w:hAnsi="Futura Std Medium"/>
                  </w:rPr>
                </w:pPr>
                <w:r>
                  <w:rPr>
                    <w:rFonts w:ascii="Futura Std Medium" w:hAnsi="Futura Std Medium"/>
                  </w:rPr>
                  <w:t>70</w:t>
                </w:r>
              </w:p>
            </w:tc>
            <w:tc>
              <w:tcPr>
                <w:tcW w:w="1870" w:type="dxa"/>
              </w:tcPr>
              <w:p w14:paraId="59E4C897" w14:textId="2D18E3DF" w:rsidR="00E74A65" w:rsidRDefault="006B3FB8" w:rsidP="00E74A65">
                <w:pPr>
                  <w:jc w:val="center"/>
                  <w:rPr>
                    <w:rFonts w:ascii="Futura Std Medium" w:hAnsi="Futura Std Medium"/>
                  </w:rPr>
                </w:pPr>
                <w:r>
                  <w:rPr>
                    <w:rFonts w:ascii="Futura Std Medium" w:hAnsi="Futura Std Medium"/>
                  </w:rPr>
                  <w:t>180</w:t>
                </w:r>
              </w:p>
            </w:tc>
          </w:tr>
          <w:tr w:rsidR="00E74A65" w14:paraId="1D3D4863" w14:textId="77777777" w:rsidTr="00E74A65">
            <w:tc>
              <w:tcPr>
                <w:tcW w:w="1870" w:type="dxa"/>
              </w:tcPr>
              <w:p w14:paraId="6F337B0D" w14:textId="5DFF35C1" w:rsidR="00E74A65" w:rsidRDefault="00E74A65" w:rsidP="00E74A65">
                <w:pPr>
                  <w:jc w:val="center"/>
                  <w:rPr>
                    <w:rFonts w:ascii="Futura Std Medium" w:hAnsi="Futura Std Medium"/>
                  </w:rPr>
                </w:pPr>
                <w:r>
                  <w:rPr>
                    <w:rFonts w:ascii="Futura Std Medium" w:hAnsi="Futura Std Medium"/>
                  </w:rPr>
                  <w:t>2</w:t>
                </w:r>
              </w:p>
            </w:tc>
            <w:tc>
              <w:tcPr>
                <w:tcW w:w="1870" w:type="dxa"/>
              </w:tcPr>
              <w:p w14:paraId="250484EE" w14:textId="1648E61B" w:rsidR="00E74A65" w:rsidRDefault="008329BB" w:rsidP="00E74A65">
                <w:pPr>
                  <w:jc w:val="center"/>
                  <w:rPr>
                    <w:rFonts w:ascii="Futura Std Medium" w:hAnsi="Futura Std Medium"/>
                  </w:rPr>
                </w:pPr>
                <w:r>
                  <w:rPr>
                    <w:rFonts w:ascii="Futura Std Medium" w:hAnsi="Futura Std Medium"/>
                  </w:rPr>
                  <w:t>243</w:t>
                </w:r>
              </w:p>
            </w:tc>
            <w:tc>
              <w:tcPr>
                <w:tcW w:w="1870" w:type="dxa"/>
              </w:tcPr>
              <w:p w14:paraId="396C64D2" w14:textId="05B050BC" w:rsidR="00E74A65" w:rsidRDefault="008329BB" w:rsidP="00E74A65">
                <w:pPr>
                  <w:jc w:val="center"/>
                  <w:rPr>
                    <w:rFonts w:ascii="Futura Std Medium" w:hAnsi="Futura Std Medium"/>
                  </w:rPr>
                </w:pPr>
                <w:r>
                  <w:rPr>
                    <w:rFonts w:ascii="Futura Std Medium" w:hAnsi="Futura Std Medium"/>
                  </w:rPr>
                  <w:t>7</w:t>
                </w:r>
              </w:p>
            </w:tc>
            <w:tc>
              <w:tcPr>
                <w:tcW w:w="1870" w:type="dxa"/>
              </w:tcPr>
              <w:p w14:paraId="0E649546" w14:textId="60F27D27" w:rsidR="00E74A65" w:rsidRDefault="006B3FB8" w:rsidP="00E74A65">
                <w:pPr>
                  <w:jc w:val="center"/>
                  <w:rPr>
                    <w:rFonts w:ascii="Futura Std Medium" w:hAnsi="Futura Std Medium"/>
                  </w:rPr>
                </w:pPr>
                <w:r>
                  <w:rPr>
                    <w:rFonts w:ascii="Futura Std Medium" w:hAnsi="Futura Std Medium"/>
                  </w:rPr>
                  <w:t>37</w:t>
                </w:r>
              </w:p>
            </w:tc>
            <w:tc>
              <w:tcPr>
                <w:tcW w:w="1870" w:type="dxa"/>
              </w:tcPr>
              <w:p w14:paraId="43BF4EC2" w14:textId="70FF5C8D" w:rsidR="00E74A65" w:rsidRDefault="006B3FB8" w:rsidP="00E74A65">
                <w:pPr>
                  <w:jc w:val="center"/>
                  <w:rPr>
                    <w:rFonts w:ascii="Futura Std Medium" w:hAnsi="Futura Std Medium"/>
                  </w:rPr>
                </w:pPr>
                <w:r>
                  <w:rPr>
                    <w:rFonts w:ascii="Futura Std Medium" w:hAnsi="Futura Std Medium"/>
                  </w:rPr>
                  <w:t>213</w:t>
                </w:r>
              </w:p>
            </w:tc>
          </w:tr>
          <w:tr w:rsidR="00E74A65" w14:paraId="2C9C888F" w14:textId="77777777" w:rsidTr="00E74A65">
            <w:tc>
              <w:tcPr>
                <w:tcW w:w="1870" w:type="dxa"/>
              </w:tcPr>
              <w:p w14:paraId="530EC49F" w14:textId="59619B38" w:rsidR="00E74A65" w:rsidRDefault="007A41D9" w:rsidP="007A41D9">
                <w:pPr>
                  <w:jc w:val="center"/>
                  <w:rPr>
                    <w:rFonts w:ascii="Futura Std Medium" w:hAnsi="Futura Std Medium"/>
                  </w:rPr>
                </w:pPr>
                <w:r>
                  <w:rPr>
                    <w:rFonts w:ascii="Futura Std Medium" w:hAnsi="Futura Std Medium"/>
                  </w:rPr>
                  <w:t>(</w:t>
                </w:r>
                <w:r w:rsidR="009904DC">
                  <w:rPr>
                    <w:rFonts w:ascii="Futura Std Medium" w:hAnsi="Futura Std Medium"/>
                  </w:rPr>
                  <w:t>cont.</w:t>
                </w:r>
                <w:r>
                  <w:rPr>
                    <w:rFonts w:ascii="Futura Std Medium" w:hAnsi="Futura Std Medium"/>
                  </w:rPr>
                  <w:t>)</w:t>
                </w:r>
              </w:p>
            </w:tc>
            <w:tc>
              <w:tcPr>
                <w:tcW w:w="1870" w:type="dxa"/>
              </w:tcPr>
              <w:p w14:paraId="7899EC9D" w14:textId="5B89BF5B" w:rsidR="00E74A65" w:rsidRDefault="00E74A65" w:rsidP="00E74A65">
                <w:pPr>
                  <w:jc w:val="center"/>
                  <w:rPr>
                    <w:rFonts w:ascii="Futura Std Medium" w:hAnsi="Futura Std Medium"/>
                  </w:rPr>
                </w:pPr>
                <w:r>
                  <w:rPr>
                    <w:rFonts w:ascii="Futura Std Medium" w:hAnsi="Futura Std Medium"/>
                  </w:rPr>
                  <w:t>…</w:t>
                </w:r>
              </w:p>
            </w:tc>
            <w:tc>
              <w:tcPr>
                <w:tcW w:w="1870" w:type="dxa"/>
              </w:tcPr>
              <w:p w14:paraId="44172F9B" w14:textId="5148377F" w:rsidR="00E74A65" w:rsidRDefault="00E74A65" w:rsidP="00E74A65">
                <w:pPr>
                  <w:jc w:val="center"/>
                  <w:rPr>
                    <w:rFonts w:ascii="Futura Std Medium" w:hAnsi="Futura Std Medium"/>
                  </w:rPr>
                </w:pPr>
                <w:r>
                  <w:rPr>
                    <w:rFonts w:ascii="Futura Std Medium" w:hAnsi="Futura Std Medium"/>
                  </w:rPr>
                  <w:t>…</w:t>
                </w:r>
              </w:p>
            </w:tc>
            <w:tc>
              <w:tcPr>
                <w:tcW w:w="1870" w:type="dxa"/>
              </w:tcPr>
              <w:p w14:paraId="488A2ECA" w14:textId="71EB0D70" w:rsidR="00E74A65" w:rsidRDefault="00E74A65" w:rsidP="00E74A65">
                <w:pPr>
                  <w:jc w:val="center"/>
                  <w:rPr>
                    <w:rFonts w:ascii="Futura Std Medium" w:hAnsi="Futura Std Medium"/>
                  </w:rPr>
                </w:pPr>
                <w:r>
                  <w:rPr>
                    <w:rFonts w:ascii="Futura Std Medium" w:hAnsi="Futura Std Medium"/>
                  </w:rPr>
                  <w:t>…</w:t>
                </w:r>
              </w:p>
            </w:tc>
            <w:tc>
              <w:tcPr>
                <w:tcW w:w="1870" w:type="dxa"/>
              </w:tcPr>
              <w:p w14:paraId="7831E148" w14:textId="587E5A35" w:rsidR="00E74A65" w:rsidRDefault="00E74A65" w:rsidP="00E74A65">
                <w:pPr>
                  <w:jc w:val="center"/>
                  <w:rPr>
                    <w:rFonts w:ascii="Futura Std Medium" w:hAnsi="Futura Std Medium"/>
                  </w:rPr>
                </w:pPr>
                <w:r>
                  <w:rPr>
                    <w:rFonts w:ascii="Futura Std Medium" w:hAnsi="Futura Std Medium"/>
                  </w:rPr>
                  <w:t>…</w:t>
                </w:r>
              </w:p>
            </w:tc>
          </w:tr>
        </w:tbl>
        <w:p w14:paraId="1B36D1FD" w14:textId="12934F9D" w:rsidR="00E134E2" w:rsidRPr="004C501E" w:rsidRDefault="00DB70C9" w:rsidP="004C501E">
          <w:pPr>
            <w:rPr>
              <w:rFonts w:ascii="Futura Std Medium" w:hAnsi="Futura Std Medium"/>
            </w:rPr>
          </w:pPr>
        </w:p>
      </w:sdtContent>
    </w:sdt>
    <w:p w14:paraId="57B7F7FA" w14:textId="498C0208" w:rsidR="00F0168A" w:rsidRDefault="00F0168A" w:rsidP="00D93C25">
      <w:pPr>
        <w:spacing w:after="0"/>
        <w:rPr>
          <w:rFonts w:ascii="Futura Std Medium" w:hAnsi="Futura Std Medium"/>
          <w:b/>
        </w:rPr>
      </w:pPr>
      <w:r>
        <w:rPr>
          <w:rFonts w:ascii="Futura Std Medium" w:hAnsi="Futura Std Medium"/>
          <w:b/>
        </w:rPr>
        <w:t>Wrap-Up:</w:t>
      </w:r>
    </w:p>
    <w:p w14:paraId="5522FAFD" w14:textId="4BD2A92C" w:rsidR="00D97EBE" w:rsidRDefault="00BF7BF6" w:rsidP="00BF7BF6">
      <w:pPr>
        <w:rPr>
          <w:rFonts w:ascii="Futura Std Medium" w:hAnsi="Futura Std Medium"/>
        </w:rPr>
      </w:pPr>
      <w:r w:rsidRPr="00BF7BF6">
        <w:rPr>
          <w:rFonts w:ascii="Futura Std Medium" w:hAnsi="Futura Std Medium"/>
        </w:rPr>
        <w:t xml:space="preserve">Have students answer the </w:t>
      </w:r>
      <w:r w:rsidR="00D97EBE">
        <w:rPr>
          <w:rFonts w:ascii="Futura Std Medium" w:hAnsi="Futura Std Medium"/>
        </w:rPr>
        <w:t>questions in Step VI:</w:t>
      </w:r>
    </w:p>
    <w:p w14:paraId="7998B50C" w14:textId="19F445CF" w:rsidR="00D97EBE" w:rsidRDefault="00D97EBE" w:rsidP="00D97EBE">
      <w:pPr>
        <w:pStyle w:val="ListParagraph"/>
        <w:numPr>
          <w:ilvl w:val="0"/>
          <w:numId w:val="17"/>
        </w:numPr>
        <w:rPr>
          <w:rFonts w:ascii="Futura Std Medium" w:hAnsi="Futura Std Medium"/>
        </w:rPr>
      </w:pPr>
      <w:r w:rsidRPr="00076759">
        <w:rPr>
          <w:rFonts w:ascii="Futura Std Medium" w:hAnsi="Futura Std Medium"/>
          <w:b/>
          <w:bCs/>
        </w:rPr>
        <w:t xml:space="preserve">What </w:t>
      </w:r>
      <w:r w:rsidR="00BF7BF6" w:rsidRPr="00076759">
        <w:rPr>
          <w:rFonts w:ascii="Futura Std Medium" w:hAnsi="Futura Std Medium"/>
          <w:b/>
          <w:bCs/>
        </w:rPr>
        <w:t xml:space="preserve">claims </w:t>
      </w:r>
      <w:r w:rsidRPr="00076759">
        <w:rPr>
          <w:rFonts w:ascii="Futura Std Medium" w:hAnsi="Futura Std Medium"/>
          <w:b/>
          <w:bCs/>
        </w:rPr>
        <w:t xml:space="preserve">can you make </w:t>
      </w:r>
      <w:r w:rsidR="00BF7BF6" w:rsidRPr="00076759">
        <w:rPr>
          <w:rFonts w:ascii="Futura Std Medium" w:hAnsi="Futura Std Medium"/>
          <w:b/>
          <w:bCs/>
        </w:rPr>
        <w:t>about impermeable</w:t>
      </w:r>
      <w:r w:rsidRPr="00076759">
        <w:rPr>
          <w:rFonts w:ascii="Futura Std Medium" w:hAnsi="Futura Std Medium"/>
          <w:b/>
          <w:bCs/>
        </w:rPr>
        <w:t xml:space="preserve"> surfaces based on the evidence that you observed?</w:t>
      </w:r>
      <w:r w:rsidR="00044C32">
        <w:rPr>
          <w:rFonts w:ascii="Futura Std Medium" w:hAnsi="Futura Std Medium"/>
        </w:rPr>
        <w:t xml:space="preserve">  See example below:</w:t>
      </w:r>
    </w:p>
    <w:p w14:paraId="18A17234" w14:textId="35E29791" w:rsidR="00044C32" w:rsidRDefault="00044C32" w:rsidP="00F02AEB">
      <w:pPr>
        <w:pStyle w:val="ListParagraph"/>
        <w:ind w:left="780" w:firstLine="390"/>
        <w:rPr>
          <w:rFonts w:ascii="Futura Std Medium" w:hAnsi="Futura Std Medium"/>
        </w:rPr>
      </w:pPr>
      <w:r>
        <w:rPr>
          <w:rFonts w:ascii="Futura Std Medium" w:hAnsi="Futura Std Medium"/>
        </w:rPr>
        <w:t>Evidence – more water ran off the</w:t>
      </w:r>
      <w:r w:rsidR="005A02E9">
        <w:rPr>
          <w:rFonts w:ascii="Futura Std Medium" w:hAnsi="Futura Std Medium"/>
        </w:rPr>
        <w:t xml:space="preserve"> impermeable</w:t>
      </w:r>
      <w:r>
        <w:rPr>
          <w:rFonts w:ascii="Futura Std Medium" w:hAnsi="Futura Std Medium"/>
        </w:rPr>
        <w:t xml:space="preserve"> </w:t>
      </w:r>
      <w:r w:rsidR="002720D1">
        <w:rPr>
          <w:rFonts w:ascii="Futura Std Medium" w:hAnsi="Futura Std Medium"/>
        </w:rPr>
        <w:t>surface (plastic bag)</w:t>
      </w:r>
      <w:r>
        <w:rPr>
          <w:rFonts w:ascii="Futura Std Medium" w:hAnsi="Futura Std Medium"/>
        </w:rPr>
        <w:t>.</w:t>
      </w:r>
    </w:p>
    <w:p w14:paraId="0201C54F" w14:textId="265DDB2D" w:rsidR="300EF8F0" w:rsidRDefault="300EF8F0" w:rsidP="300EF8F0">
      <w:pPr>
        <w:pStyle w:val="ListParagraph"/>
        <w:ind w:left="780" w:firstLine="390"/>
      </w:pPr>
      <w:r w:rsidRPr="300EF8F0">
        <w:rPr>
          <w:rFonts w:ascii="Futura Std Medium" w:hAnsi="Futura Std Medium"/>
        </w:rPr>
        <w:t>Claim – more water will run off streets and roofs etc. than off the land areas.</w:t>
      </w:r>
    </w:p>
    <w:p w14:paraId="33987C85" w14:textId="27917B19" w:rsidR="00044C32" w:rsidRPr="00044C32" w:rsidRDefault="00D97EBE" w:rsidP="004D1738">
      <w:pPr>
        <w:pStyle w:val="ListParagraph"/>
        <w:numPr>
          <w:ilvl w:val="0"/>
          <w:numId w:val="17"/>
        </w:numPr>
        <w:rPr>
          <w:rFonts w:ascii="Futura Std Medium" w:hAnsi="Futura Std Medium"/>
        </w:rPr>
      </w:pPr>
      <w:r w:rsidRPr="00076759">
        <w:rPr>
          <w:rFonts w:ascii="Futura Std Medium" w:hAnsi="Futura Std Medium"/>
          <w:b/>
          <w:bCs/>
        </w:rPr>
        <w:t>What claims can you make</w:t>
      </w:r>
      <w:r w:rsidR="00BF7BF6" w:rsidRPr="00076759">
        <w:rPr>
          <w:rFonts w:ascii="Futura Std Medium" w:hAnsi="Futura Std Medium"/>
          <w:b/>
          <w:bCs/>
        </w:rPr>
        <w:t xml:space="preserve"> </w:t>
      </w:r>
      <w:r w:rsidRPr="00076759">
        <w:rPr>
          <w:rFonts w:ascii="Futura Std Medium" w:hAnsi="Futura Std Medium"/>
          <w:b/>
          <w:bCs/>
        </w:rPr>
        <w:t>about</w:t>
      </w:r>
      <w:r w:rsidR="00BF7BF6" w:rsidRPr="00076759">
        <w:rPr>
          <w:rFonts w:ascii="Futura Std Medium" w:hAnsi="Futura Std Medium"/>
          <w:b/>
          <w:bCs/>
        </w:rPr>
        <w:t xml:space="preserve"> permeable surfaces based on the evidence that </w:t>
      </w:r>
      <w:r w:rsidRPr="00076759">
        <w:rPr>
          <w:rFonts w:ascii="Futura Std Medium" w:hAnsi="Futura Std Medium"/>
          <w:b/>
          <w:bCs/>
        </w:rPr>
        <w:t>you observed?</w:t>
      </w:r>
      <w:r w:rsidR="00044C32" w:rsidRPr="00044C32">
        <w:rPr>
          <w:rFonts w:ascii="Futura Std Medium" w:hAnsi="Futura Std Medium"/>
        </w:rPr>
        <w:t xml:space="preserve">  See example below:</w:t>
      </w:r>
    </w:p>
    <w:p w14:paraId="36FBF72B" w14:textId="746AE2AE" w:rsidR="00E67E4E" w:rsidRDefault="00044C32" w:rsidP="009904DC">
      <w:pPr>
        <w:pStyle w:val="ListParagraph"/>
        <w:ind w:left="1170"/>
        <w:rPr>
          <w:rFonts w:ascii="Futura Std Medium" w:hAnsi="Futura Std Medium"/>
        </w:rPr>
      </w:pPr>
      <w:r w:rsidRPr="00044C32">
        <w:rPr>
          <w:rFonts w:ascii="Futura Std Medium" w:hAnsi="Futura Std Medium"/>
        </w:rPr>
        <w:t xml:space="preserve">Evidence – more water </w:t>
      </w:r>
      <w:r w:rsidR="001345DE">
        <w:rPr>
          <w:rFonts w:ascii="Futura Std Medium" w:hAnsi="Futura Std Medium"/>
        </w:rPr>
        <w:t>ran off</w:t>
      </w:r>
      <w:r>
        <w:rPr>
          <w:rFonts w:ascii="Futura Std Medium" w:hAnsi="Futura Std Medium"/>
        </w:rPr>
        <w:t xml:space="preserve"> the </w:t>
      </w:r>
      <w:r w:rsidR="001345DE">
        <w:rPr>
          <w:rFonts w:ascii="Futura Std Medium" w:hAnsi="Futura Std Medium"/>
        </w:rPr>
        <w:t>im</w:t>
      </w:r>
      <w:r w:rsidR="005A02E9">
        <w:rPr>
          <w:rFonts w:ascii="Futura Std Medium" w:hAnsi="Futura Std Medium"/>
        </w:rPr>
        <w:t xml:space="preserve">permeable </w:t>
      </w:r>
      <w:r w:rsidR="002720D1">
        <w:rPr>
          <w:rFonts w:ascii="Futura Std Medium" w:hAnsi="Futura Std Medium"/>
        </w:rPr>
        <w:t>surface (plastic bag)</w:t>
      </w:r>
      <w:r>
        <w:rPr>
          <w:rFonts w:ascii="Futura Std Medium" w:hAnsi="Futura Std Medium"/>
        </w:rPr>
        <w:t xml:space="preserve">, less water ran off the </w:t>
      </w:r>
      <w:r w:rsidR="001345DE">
        <w:rPr>
          <w:rFonts w:ascii="Futura Std Medium" w:hAnsi="Futura Std Medium"/>
        </w:rPr>
        <w:t xml:space="preserve">permeable </w:t>
      </w:r>
      <w:r w:rsidR="002720D1">
        <w:rPr>
          <w:rFonts w:ascii="Futura Std Medium" w:hAnsi="Futura Std Medium"/>
        </w:rPr>
        <w:t>surface (sponges)</w:t>
      </w:r>
      <w:r>
        <w:rPr>
          <w:rFonts w:ascii="Futura Std Medium" w:hAnsi="Futura Std Medium"/>
        </w:rPr>
        <w:t>.</w:t>
      </w:r>
    </w:p>
    <w:p w14:paraId="18B59646" w14:textId="152457E8" w:rsidR="00D93C25" w:rsidRDefault="00E67E4E" w:rsidP="00574C92">
      <w:pPr>
        <w:pStyle w:val="ListParagraph"/>
        <w:ind w:left="1170"/>
        <w:rPr>
          <w:rFonts w:ascii="Futura Std Medium" w:hAnsi="Futura Std Medium"/>
        </w:rPr>
      </w:pPr>
      <w:r>
        <w:rPr>
          <w:rFonts w:ascii="Futura Std Medium" w:hAnsi="Futura Std Medium"/>
        </w:rPr>
        <w:t>Claim – more water will soak</w:t>
      </w:r>
      <w:r w:rsidR="001345DE">
        <w:rPr>
          <w:rFonts w:ascii="Futura Std Medium" w:hAnsi="Futura Std Medium"/>
        </w:rPr>
        <w:t xml:space="preserve"> into</w:t>
      </w:r>
      <w:r>
        <w:rPr>
          <w:rFonts w:ascii="Futura Std Medium" w:hAnsi="Futura Std Medium"/>
        </w:rPr>
        <w:t xml:space="preserve"> land areas </w:t>
      </w:r>
      <w:r w:rsidR="001345DE">
        <w:rPr>
          <w:rFonts w:ascii="Futura Std Medium" w:hAnsi="Futura Std Medium"/>
        </w:rPr>
        <w:t xml:space="preserve">made up of porous earth materials </w:t>
      </w:r>
      <w:r>
        <w:rPr>
          <w:rFonts w:ascii="Futura Std Medium" w:hAnsi="Futura Std Medium"/>
        </w:rPr>
        <w:t>and areas where best management practices have been applied.</w:t>
      </w:r>
    </w:p>
    <w:p w14:paraId="6865484A" w14:textId="33DC2FA8" w:rsidR="00195351" w:rsidRDefault="00195351" w:rsidP="00195351">
      <w:pPr>
        <w:pStyle w:val="ListParagraph"/>
        <w:numPr>
          <w:ilvl w:val="0"/>
          <w:numId w:val="17"/>
        </w:numPr>
        <w:rPr>
          <w:rFonts w:ascii="Futura Std Medium" w:hAnsi="Futura Std Medium"/>
          <w:bCs/>
        </w:rPr>
      </w:pPr>
      <w:r>
        <w:rPr>
          <w:rFonts w:ascii="Futura Std Medium" w:hAnsi="Futura Std Medium"/>
          <w:bCs/>
        </w:rPr>
        <w:t>Make a Claims/Evidence t-chart on the board and have each group report a claim based on the evidence they saw.</w:t>
      </w:r>
    </w:p>
    <w:p w14:paraId="25FDE7D1" w14:textId="283C68B7" w:rsidR="00AE1EBD" w:rsidRPr="00795533" w:rsidRDefault="005A02E9" w:rsidP="00B105B6">
      <w:pPr>
        <w:pStyle w:val="ListParagraph"/>
        <w:numPr>
          <w:ilvl w:val="0"/>
          <w:numId w:val="17"/>
        </w:numPr>
        <w:rPr>
          <w:rFonts w:ascii="Futura Std Medium" w:hAnsi="Futura Std Medium"/>
          <w:bCs/>
        </w:rPr>
      </w:pPr>
      <w:r w:rsidRPr="00E46961">
        <w:rPr>
          <w:rFonts w:ascii="Futura Std Medium" w:hAnsi="Futura Std Medium"/>
          <w:b/>
          <w:bCs/>
        </w:rPr>
        <w:t xml:space="preserve">What are Best Management Practices for </w:t>
      </w:r>
      <w:r w:rsidR="002720D1">
        <w:rPr>
          <w:rFonts w:ascii="Futura Std Medium" w:hAnsi="Futura Std Medium"/>
          <w:b/>
          <w:bCs/>
        </w:rPr>
        <w:t>s</w:t>
      </w:r>
      <w:r w:rsidRPr="00E46961">
        <w:rPr>
          <w:rFonts w:ascii="Futura Std Medium" w:hAnsi="Futura Std Medium"/>
          <w:b/>
          <w:bCs/>
        </w:rPr>
        <w:t>torm</w:t>
      </w:r>
      <w:r w:rsidR="002720D1">
        <w:rPr>
          <w:rFonts w:ascii="Futura Std Medium" w:hAnsi="Futura Std Medium"/>
          <w:b/>
          <w:bCs/>
        </w:rPr>
        <w:t xml:space="preserve"> </w:t>
      </w:r>
      <w:r w:rsidRPr="00E46961">
        <w:rPr>
          <w:rFonts w:ascii="Futura Std Medium" w:hAnsi="Futura Std Medium"/>
          <w:b/>
          <w:bCs/>
        </w:rPr>
        <w:t>water?</w:t>
      </w:r>
      <w:r>
        <w:rPr>
          <w:rFonts w:ascii="Futura Std Medium" w:hAnsi="Futura Std Medium"/>
          <w:b/>
          <w:bCs/>
        </w:rPr>
        <w:t xml:space="preserve">  </w:t>
      </w:r>
      <w:r w:rsidRPr="00E46961">
        <w:rPr>
          <w:rFonts w:ascii="Futura Std Medium" w:hAnsi="Futura Std Medium"/>
          <w:bCs/>
        </w:rPr>
        <w:t xml:space="preserve">Practices that make areas more permeable. </w:t>
      </w:r>
      <w:r>
        <w:rPr>
          <w:rFonts w:ascii="Futura Std Medium" w:hAnsi="Futura Std Medium"/>
          <w:b/>
          <w:bCs/>
        </w:rPr>
        <w:t xml:space="preserve">What are they designed to do? </w:t>
      </w:r>
      <w:r w:rsidRPr="00E46961">
        <w:rPr>
          <w:rFonts w:ascii="Futura Std Medium" w:hAnsi="Futura Std Medium"/>
          <w:bCs/>
        </w:rPr>
        <w:t>Get more water to infiltrate into the ground and less to runoff.</w:t>
      </w:r>
    </w:p>
    <w:sectPr w:rsidR="00AE1EBD" w:rsidRPr="00795533" w:rsidSect="00A46A12">
      <w:headerReference w:type="default" r:id="rId13"/>
      <w:footerReference w:type="default" r:id="rId14"/>
      <w:pgSz w:w="12240" w:h="15840"/>
      <w:pgMar w:top="1728" w:right="1440" w:bottom="432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672D3" w14:textId="77777777" w:rsidR="00DB70C9" w:rsidRDefault="00DB70C9" w:rsidP="00D93C25">
      <w:pPr>
        <w:spacing w:after="0" w:line="240" w:lineRule="auto"/>
      </w:pPr>
      <w:r>
        <w:separator/>
      </w:r>
    </w:p>
  </w:endnote>
  <w:endnote w:type="continuationSeparator" w:id="0">
    <w:p w14:paraId="56B04AEA" w14:textId="77777777" w:rsidR="00DB70C9" w:rsidRDefault="00DB70C9" w:rsidP="00D9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Medium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56EA1" w14:textId="757BC389" w:rsidR="00A46A12" w:rsidRDefault="00A46A12" w:rsidP="00A46A12">
    <w:pPr>
      <w:pStyle w:val="Footer"/>
      <w:jc w:val="center"/>
    </w:pPr>
    <w:r>
      <w:t>© 2011 by the Project WET Foundation. Used with permission.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6BBFF" w14:textId="77777777" w:rsidR="00DB70C9" w:rsidRDefault="00DB70C9" w:rsidP="00D93C25">
      <w:pPr>
        <w:spacing w:after="0" w:line="240" w:lineRule="auto"/>
      </w:pPr>
      <w:r>
        <w:separator/>
      </w:r>
    </w:p>
  </w:footnote>
  <w:footnote w:type="continuationSeparator" w:id="0">
    <w:p w14:paraId="7E90F3D3" w14:textId="77777777" w:rsidR="00DB70C9" w:rsidRDefault="00DB70C9" w:rsidP="00D9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0525D" w14:textId="26D270B5" w:rsidR="00A91305" w:rsidRDefault="00C372EE" w:rsidP="00A91305">
    <w:pPr>
      <w:spacing w:after="0"/>
      <w:rPr>
        <w:rFonts w:ascii="Futura Std Medium" w:hAnsi="Futura Std Medium"/>
        <w:b/>
        <w:sz w:val="34"/>
        <w:szCs w:val="44"/>
      </w:rPr>
    </w:pPr>
    <w:r>
      <w:rPr>
        <w:rFonts w:ascii="Futura Std Medium" w:hAnsi="Futura Std Medium"/>
        <w:b/>
        <w:noProof/>
      </w:rPr>
      <w:drawing>
        <wp:anchor distT="0" distB="0" distL="114300" distR="114300" simplePos="0" relativeHeight="251662336" behindDoc="1" locked="0" layoutInCell="1" allowOverlap="1" wp14:anchorId="5096A7AA" wp14:editId="142DD510">
          <wp:simplePos x="0" y="0"/>
          <wp:positionH relativeFrom="column">
            <wp:posOffset>3790315</wp:posOffset>
          </wp:positionH>
          <wp:positionV relativeFrom="paragraph">
            <wp:posOffset>213995</wp:posOffset>
          </wp:positionV>
          <wp:extent cx="2098040" cy="457200"/>
          <wp:effectExtent l="0" t="0" r="0" b="0"/>
          <wp:wrapTight wrapText="bothSides">
            <wp:wrapPolygon edited="0">
              <wp:start x="392" y="0"/>
              <wp:lineTo x="0" y="12600"/>
              <wp:lineTo x="0" y="20700"/>
              <wp:lineTo x="5295" y="20700"/>
              <wp:lineTo x="12160" y="20700"/>
              <wp:lineTo x="21378" y="19800"/>
              <wp:lineTo x="21378" y="1800"/>
              <wp:lineTo x="6276" y="0"/>
              <wp:lineTo x="392" y="0"/>
            </wp:wrapPolygon>
          </wp:wrapTight>
          <wp:docPr id="2" name="Picture 2" descr="A blue and red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04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1200DD8" wp14:editId="5DBD82B3">
          <wp:simplePos x="0" y="0"/>
          <wp:positionH relativeFrom="column">
            <wp:posOffset>-114300</wp:posOffset>
          </wp:positionH>
          <wp:positionV relativeFrom="paragraph">
            <wp:posOffset>-2540</wp:posOffset>
          </wp:positionV>
          <wp:extent cx="1433830" cy="731520"/>
          <wp:effectExtent l="0" t="0" r="0" b="0"/>
          <wp:wrapThrough wrapText="bothSides">
            <wp:wrapPolygon edited="0">
              <wp:start x="5453" y="0"/>
              <wp:lineTo x="3444" y="9563"/>
              <wp:lineTo x="861" y="14063"/>
              <wp:lineTo x="287" y="15750"/>
              <wp:lineTo x="861" y="20250"/>
              <wp:lineTo x="1148" y="20813"/>
              <wp:lineTo x="20089" y="20813"/>
              <wp:lineTo x="21236" y="16313"/>
              <wp:lineTo x="20376" y="14063"/>
              <wp:lineTo x="17793" y="9563"/>
              <wp:lineTo x="18080" y="7313"/>
              <wp:lineTo x="11479" y="2250"/>
              <wp:lineTo x="6888" y="0"/>
              <wp:lineTo x="5453" y="0"/>
            </wp:wrapPolygon>
          </wp:wrapThrough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83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EB0A2" w14:textId="4A09D4FD" w:rsidR="00D93C25" w:rsidRPr="00A91305" w:rsidRDefault="00C372EE" w:rsidP="00A91305">
    <w:pPr>
      <w:spacing w:after="0"/>
      <w:rPr>
        <w:rFonts w:ascii="Futura Std Medium" w:hAnsi="Futura Std Medium"/>
        <w:b/>
        <w:sz w:val="34"/>
        <w:szCs w:val="44"/>
      </w:rPr>
    </w:pPr>
    <w:r>
      <w:rPr>
        <w:rFonts w:ascii="Futura Std Medium" w:hAnsi="Futura Std Medium"/>
        <w:b/>
        <w:sz w:val="34"/>
        <w:szCs w:val="44"/>
      </w:rPr>
      <w:t xml:space="preserve">  </w:t>
    </w:r>
    <w:r w:rsidR="00890CA5" w:rsidRPr="00A91305">
      <w:rPr>
        <w:rFonts w:ascii="Futura Std Medium" w:hAnsi="Futura Std Medium"/>
        <w:b/>
        <w:sz w:val="34"/>
        <w:szCs w:val="44"/>
      </w:rPr>
      <w:t>Storm Water</w:t>
    </w:r>
    <w:r w:rsidR="00076759" w:rsidRPr="00A91305">
      <w:rPr>
        <w:rFonts w:ascii="Futura Std Medium" w:hAnsi="Futura Std Medium"/>
        <w:b/>
        <w:sz w:val="34"/>
        <w:szCs w:val="44"/>
      </w:rPr>
      <w:t xml:space="preserve"> </w:t>
    </w:r>
    <w:r w:rsidR="00D93C25" w:rsidRPr="00A91305">
      <w:rPr>
        <w:rFonts w:ascii="Futura Std Medium" w:hAnsi="Futura Std Medium"/>
        <w:b/>
        <w:sz w:val="34"/>
        <w:szCs w:val="44"/>
      </w:rPr>
      <w:t>Lesson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A7785"/>
    <w:multiLevelType w:val="hybridMultilevel"/>
    <w:tmpl w:val="9B849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87C27"/>
    <w:multiLevelType w:val="hybridMultilevel"/>
    <w:tmpl w:val="49B284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345EDB"/>
    <w:multiLevelType w:val="hybridMultilevel"/>
    <w:tmpl w:val="8848C31E"/>
    <w:lvl w:ilvl="0" w:tplc="D4BE1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09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E8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C7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8E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21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6A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27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EB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8B0B39"/>
    <w:multiLevelType w:val="hybridMultilevel"/>
    <w:tmpl w:val="833654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F31F8"/>
    <w:multiLevelType w:val="hybridMultilevel"/>
    <w:tmpl w:val="87624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6276B9"/>
    <w:multiLevelType w:val="hybridMultilevel"/>
    <w:tmpl w:val="5FB03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66C2A"/>
    <w:multiLevelType w:val="hybridMultilevel"/>
    <w:tmpl w:val="D036660C"/>
    <w:lvl w:ilvl="0" w:tplc="134A69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60D0A"/>
    <w:multiLevelType w:val="hybridMultilevel"/>
    <w:tmpl w:val="0BA8A0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33588"/>
    <w:multiLevelType w:val="hybridMultilevel"/>
    <w:tmpl w:val="7E52805A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B6013B8"/>
    <w:multiLevelType w:val="hybridMultilevel"/>
    <w:tmpl w:val="626EAA5A"/>
    <w:lvl w:ilvl="0" w:tplc="E03E5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4E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63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C23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C1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049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62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AC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29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D8F504F"/>
    <w:multiLevelType w:val="hybridMultilevel"/>
    <w:tmpl w:val="19BCCA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F40E9"/>
    <w:multiLevelType w:val="multilevel"/>
    <w:tmpl w:val="FB8CDC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836EA5"/>
    <w:multiLevelType w:val="hybridMultilevel"/>
    <w:tmpl w:val="E00EFF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0173C1"/>
    <w:multiLevelType w:val="hybridMultilevel"/>
    <w:tmpl w:val="88E2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51048"/>
    <w:multiLevelType w:val="hybridMultilevel"/>
    <w:tmpl w:val="A9221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8364DA"/>
    <w:multiLevelType w:val="multilevel"/>
    <w:tmpl w:val="B7BEA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36317"/>
    <w:multiLevelType w:val="hybridMultilevel"/>
    <w:tmpl w:val="833654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06D46"/>
    <w:multiLevelType w:val="hybridMultilevel"/>
    <w:tmpl w:val="610694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E514CD4"/>
    <w:multiLevelType w:val="hybridMultilevel"/>
    <w:tmpl w:val="61461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"/>
  </w:num>
  <w:num w:numId="5">
    <w:abstractNumId w:val="7"/>
  </w:num>
  <w:num w:numId="6">
    <w:abstractNumId w:val="15"/>
  </w:num>
  <w:num w:numId="7">
    <w:abstractNumId w:val="11"/>
  </w:num>
  <w:num w:numId="8">
    <w:abstractNumId w:val="6"/>
  </w:num>
  <w:num w:numId="9">
    <w:abstractNumId w:val="17"/>
  </w:num>
  <w:num w:numId="10">
    <w:abstractNumId w:val="12"/>
  </w:num>
  <w:num w:numId="11">
    <w:abstractNumId w:val="10"/>
  </w:num>
  <w:num w:numId="12">
    <w:abstractNumId w:val="4"/>
  </w:num>
  <w:num w:numId="13">
    <w:abstractNumId w:val="13"/>
  </w:num>
  <w:num w:numId="14">
    <w:abstractNumId w:val="14"/>
  </w:num>
  <w:num w:numId="15">
    <w:abstractNumId w:val="2"/>
  </w:num>
  <w:num w:numId="16">
    <w:abstractNumId w:val="3"/>
  </w:num>
  <w:num w:numId="17">
    <w:abstractNumId w:val="8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494"/>
    <w:rsid w:val="00027CDD"/>
    <w:rsid w:val="00034718"/>
    <w:rsid w:val="00044C32"/>
    <w:rsid w:val="00054E60"/>
    <w:rsid w:val="00056AD2"/>
    <w:rsid w:val="00076759"/>
    <w:rsid w:val="000A256C"/>
    <w:rsid w:val="000C494C"/>
    <w:rsid w:val="000F5116"/>
    <w:rsid w:val="00104D4E"/>
    <w:rsid w:val="00104E39"/>
    <w:rsid w:val="00113A33"/>
    <w:rsid w:val="001345DE"/>
    <w:rsid w:val="00143D80"/>
    <w:rsid w:val="00154C83"/>
    <w:rsid w:val="001644C7"/>
    <w:rsid w:val="001710A7"/>
    <w:rsid w:val="0019360C"/>
    <w:rsid w:val="00195351"/>
    <w:rsid w:val="001D003A"/>
    <w:rsid w:val="001D0743"/>
    <w:rsid w:val="001D52AD"/>
    <w:rsid w:val="001D6087"/>
    <w:rsid w:val="001D7CE7"/>
    <w:rsid w:val="00205639"/>
    <w:rsid w:val="002116E1"/>
    <w:rsid w:val="00247B13"/>
    <w:rsid w:val="002720D1"/>
    <w:rsid w:val="002753BC"/>
    <w:rsid w:val="00277CE8"/>
    <w:rsid w:val="002A40BC"/>
    <w:rsid w:val="002D304C"/>
    <w:rsid w:val="002D3950"/>
    <w:rsid w:val="002F07EA"/>
    <w:rsid w:val="00320258"/>
    <w:rsid w:val="00325D2E"/>
    <w:rsid w:val="00332A76"/>
    <w:rsid w:val="00362D17"/>
    <w:rsid w:val="0037792C"/>
    <w:rsid w:val="003911A0"/>
    <w:rsid w:val="003E31C2"/>
    <w:rsid w:val="0041492F"/>
    <w:rsid w:val="00442D67"/>
    <w:rsid w:val="004437EC"/>
    <w:rsid w:val="00452A49"/>
    <w:rsid w:val="004639DD"/>
    <w:rsid w:val="00466BC9"/>
    <w:rsid w:val="00466BFC"/>
    <w:rsid w:val="004A21DB"/>
    <w:rsid w:val="004A7226"/>
    <w:rsid w:val="004B6078"/>
    <w:rsid w:val="004C1844"/>
    <w:rsid w:val="004C501E"/>
    <w:rsid w:val="004D1738"/>
    <w:rsid w:val="004F1DFD"/>
    <w:rsid w:val="005068DE"/>
    <w:rsid w:val="00515BBA"/>
    <w:rsid w:val="00531D66"/>
    <w:rsid w:val="005505AB"/>
    <w:rsid w:val="00574C92"/>
    <w:rsid w:val="00596076"/>
    <w:rsid w:val="005A02E9"/>
    <w:rsid w:val="005A08CF"/>
    <w:rsid w:val="005D13FD"/>
    <w:rsid w:val="005D3185"/>
    <w:rsid w:val="005F5033"/>
    <w:rsid w:val="006012A8"/>
    <w:rsid w:val="00614CBF"/>
    <w:rsid w:val="006220EF"/>
    <w:rsid w:val="00631A64"/>
    <w:rsid w:val="00631D6F"/>
    <w:rsid w:val="006413AC"/>
    <w:rsid w:val="00686069"/>
    <w:rsid w:val="006B3FB8"/>
    <w:rsid w:val="006B68BE"/>
    <w:rsid w:val="006C1C29"/>
    <w:rsid w:val="006C5616"/>
    <w:rsid w:val="006F3813"/>
    <w:rsid w:val="007056CB"/>
    <w:rsid w:val="00786D66"/>
    <w:rsid w:val="00795533"/>
    <w:rsid w:val="007A41D9"/>
    <w:rsid w:val="007B2466"/>
    <w:rsid w:val="007E0E93"/>
    <w:rsid w:val="007F359C"/>
    <w:rsid w:val="00800ABA"/>
    <w:rsid w:val="00815606"/>
    <w:rsid w:val="00826CA9"/>
    <w:rsid w:val="008329BB"/>
    <w:rsid w:val="00835EB7"/>
    <w:rsid w:val="00853136"/>
    <w:rsid w:val="0086144C"/>
    <w:rsid w:val="0087586A"/>
    <w:rsid w:val="00890CA5"/>
    <w:rsid w:val="008F1D62"/>
    <w:rsid w:val="0090371C"/>
    <w:rsid w:val="00904EEF"/>
    <w:rsid w:val="00937489"/>
    <w:rsid w:val="00937694"/>
    <w:rsid w:val="00951B77"/>
    <w:rsid w:val="00982EBE"/>
    <w:rsid w:val="009904DC"/>
    <w:rsid w:val="009A0F25"/>
    <w:rsid w:val="009C24C6"/>
    <w:rsid w:val="00A15B7C"/>
    <w:rsid w:val="00A24B4E"/>
    <w:rsid w:val="00A41E36"/>
    <w:rsid w:val="00A46A12"/>
    <w:rsid w:val="00A655A0"/>
    <w:rsid w:val="00A91305"/>
    <w:rsid w:val="00AD1FBD"/>
    <w:rsid w:val="00AD7A76"/>
    <w:rsid w:val="00AE1EBD"/>
    <w:rsid w:val="00AF1219"/>
    <w:rsid w:val="00AF2B3B"/>
    <w:rsid w:val="00B105B6"/>
    <w:rsid w:val="00B36EBA"/>
    <w:rsid w:val="00B511D3"/>
    <w:rsid w:val="00B533A0"/>
    <w:rsid w:val="00B57511"/>
    <w:rsid w:val="00B63494"/>
    <w:rsid w:val="00B634C0"/>
    <w:rsid w:val="00B65DA4"/>
    <w:rsid w:val="00B80747"/>
    <w:rsid w:val="00B927A7"/>
    <w:rsid w:val="00BC05A2"/>
    <w:rsid w:val="00BD1B39"/>
    <w:rsid w:val="00BF7BF6"/>
    <w:rsid w:val="00C0199C"/>
    <w:rsid w:val="00C10EBE"/>
    <w:rsid w:val="00C30EB3"/>
    <w:rsid w:val="00C3507F"/>
    <w:rsid w:val="00C35D20"/>
    <w:rsid w:val="00C372EE"/>
    <w:rsid w:val="00C40F82"/>
    <w:rsid w:val="00C52113"/>
    <w:rsid w:val="00C527A0"/>
    <w:rsid w:val="00CB4003"/>
    <w:rsid w:val="00CB6A4F"/>
    <w:rsid w:val="00CC4023"/>
    <w:rsid w:val="00CF2E6A"/>
    <w:rsid w:val="00CF6848"/>
    <w:rsid w:val="00D04FD2"/>
    <w:rsid w:val="00D0628B"/>
    <w:rsid w:val="00D24949"/>
    <w:rsid w:val="00D272E6"/>
    <w:rsid w:val="00D31A14"/>
    <w:rsid w:val="00D44D17"/>
    <w:rsid w:val="00D81149"/>
    <w:rsid w:val="00D93C25"/>
    <w:rsid w:val="00D97EBE"/>
    <w:rsid w:val="00DB70C9"/>
    <w:rsid w:val="00E0005C"/>
    <w:rsid w:val="00E05F09"/>
    <w:rsid w:val="00E134E2"/>
    <w:rsid w:val="00E2255A"/>
    <w:rsid w:val="00E24858"/>
    <w:rsid w:val="00E46961"/>
    <w:rsid w:val="00E64249"/>
    <w:rsid w:val="00E67E4E"/>
    <w:rsid w:val="00E74A65"/>
    <w:rsid w:val="00E75E0A"/>
    <w:rsid w:val="00EB12D3"/>
    <w:rsid w:val="00ED4DD1"/>
    <w:rsid w:val="00F0168A"/>
    <w:rsid w:val="00F02AEB"/>
    <w:rsid w:val="00F103DA"/>
    <w:rsid w:val="00F13492"/>
    <w:rsid w:val="00F26074"/>
    <w:rsid w:val="00F46F9D"/>
    <w:rsid w:val="00F74E14"/>
    <w:rsid w:val="00F82266"/>
    <w:rsid w:val="00F8473F"/>
    <w:rsid w:val="00F85C41"/>
    <w:rsid w:val="00F86AC3"/>
    <w:rsid w:val="00F9022C"/>
    <w:rsid w:val="00F904A3"/>
    <w:rsid w:val="00FA7D6C"/>
    <w:rsid w:val="00FC239C"/>
    <w:rsid w:val="00FE6741"/>
    <w:rsid w:val="00FF72E1"/>
    <w:rsid w:val="300EF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35BDA"/>
  <w15:docId w15:val="{E4A2B129-9C0F-4C48-BBF5-780C3E31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C25"/>
  </w:style>
  <w:style w:type="paragraph" w:styleId="Footer">
    <w:name w:val="footer"/>
    <w:basedOn w:val="Normal"/>
    <w:link w:val="FooterChar"/>
    <w:uiPriority w:val="99"/>
    <w:unhideWhenUsed/>
    <w:rsid w:val="00D93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C25"/>
  </w:style>
  <w:style w:type="paragraph" w:styleId="BalloonText">
    <w:name w:val="Balloon Text"/>
    <w:basedOn w:val="Normal"/>
    <w:link w:val="BalloonTextChar"/>
    <w:uiPriority w:val="99"/>
    <w:semiHidden/>
    <w:unhideWhenUsed/>
    <w:rsid w:val="00D9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C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C2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93C25"/>
    <w:rPr>
      <w:color w:val="808080"/>
    </w:rPr>
  </w:style>
  <w:style w:type="table" w:styleId="TableGrid">
    <w:name w:val="Table Grid"/>
    <w:basedOn w:val="TableNormal"/>
    <w:uiPriority w:val="59"/>
    <w:rsid w:val="00452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6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0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0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078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853136"/>
  </w:style>
  <w:style w:type="character" w:customStyle="1" w:styleId="eop">
    <w:name w:val="eop"/>
    <w:basedOn w:val="DefaultParagraphFont"/>
    <w:rsid w:val="00853136"/>
  </w:style>
  <w:style w:type="paragraph" w:styleId="NormalWeb">
    <w:name w:val="Normal (Web)"/>
    <w:basedOn w:val="Normal"/>
    <w:uiPriority w:val="99"/>
    <w:semiHidden/>
    <w:unhideWhenUsed/>
    <w:rsid w:val="00AF121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40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0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0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4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5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zona.box.com/s/sftw3k55zxrqnzgb077nffj20p07dib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rizona.app.box.com/file/7225623588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izona.app.box.com/file/713019280953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andra.kellaris\Documents\Science%20Lesson%20Plan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64E9E8918564AF49AA8EBCF7071C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3F88C-9BB8-4E1E-BFE9-72789EC6439C}"/>
      </w:docPartPr>
      <w:docPartBody>
        <w:p w:rsidR="00B774C3" w:rsidRDefault="006E606E">
          <w:pPr>
            <w:pStyle w:val="364E9E8918564AF49AA8EBCF7071CC26"/>
          </w:pPr>
          <w:r w:rsidRPr="006E5514">
            <w:rPr>
              <w:rStyle w:val="PlaceholderText"/>
            </w:rPr>
            <w:t>Click here to enter text.</w:t>
          </w:r>
        </w:p>
      </w:docPartBody>
    </w:docPart>
    <w:docPart>
      <w:docPartPr>
        <w:name w:val="4839E279457741F9AD73587B5EA7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F9E97-5F64-4C1A-B963-AB59F6AA8E02}"/>
      </w:docPartPr>
      <w:docPartBody>
        <w:p w:rsidR="00E6278B" w:rsidRDefault="00C80436" w:rsidP="00C80436">
          <w:pPr>
            <w:pStyle w:val="4839E279457741F9AD73587B5EA749E6"/>
          </w:pPr>
          <w:r w:rsidRPr="006E551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Medium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571"/>
    <w:rsid w:val="00070571"/>
    <w:rsid w:val="001121F7"/>
    <w:rsid w:val="001434C7"/>
    <w:rsid w:val="0019550E"/>
    <w:rsid w:val="001979AF"/>
    <w:rsid w:val="00200E2D"/>
    <w:rsid w:val="00214115"/>
    <w:rsid w:val="002D425B"/>
    <w:rsid w:val="002D6E8C"/>
    <w:rsid w:val="003125A0"/>
    <w:rsid w:val="00354438"/>
    <w:rsid w:val="00404155"/>
    <w:rsid w:val="00442F1A"/>
    <w:rsid w:val="00485C89"/>
    <w:rsid w:val="005543AB"/>
    <w:rsid w:val="00603619"/>
    <w:rsid w:val="00640D91"/>
    <w:rsid w:val="006A0C8D"/>
    <w:rsid w:val="006D216B"/>
    <w:rsid w:val="006E606E"/>
    <w:rsid w:val="007958CE"/>
    <w:rsid w:val="007D7026"/>
    <w:rsid w:val="0085331E"/>
    <w:rsid w:val="008B0F84"/>
    <w:rsid w:val="00957ACB"/>
    <w:rsid w:val="00993908"/>
    <w:rsid w:val="009A7AD8"/>
    <w:rsid w:val="009C7696"/>
    <w:rsid w:val="009E67DA"/>
    <w:rsid w:val="00A05F88"/>
    <w:rsid w:val="00B774C3"/>
    <w:rsid w:val="00BA75B0"/>
    <w:rsid w:val="00C03931"/>
    <w:rsid w:val="00C80436"/>
    <w:rsid w:val="00CD045E"/>
    <w:rsid w:val="00D05C4B"/>
    <w:rsid w:val="00DD40DA"/>
    <w:rsid w:val="00E10B52"/>
    <w:rsid w:val="00E21247"/>
    <w:rsid w:val="00E376E8"/>
    <w:rsid w:val="00E6278B"/>
    <w:rsid w:val="00EC2892"/>
    <w:rsid w:val="00F023BC"/>
    <w:rsid w:val="00F50C56"/>
    <w:rsid w:val="00F54BCD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0436"/>
    <w:rPr>
      <w:color w:val="808080"/>
    </w:rPr>
  </w:style>
  <w:style w:type="paragraph" w:customStyle="1" w:styleId="364E9E8918564AF49AA8EBCF7071CC26">
    <w:name w:val="364E9E8918564AF49AA8EBCF7071CC26"/>
  </w:style>
  <w:style w:type="paragraph" w:customStyle="1" w:styleId="4839E279457741F9AD73587B5EA749E6">
    <w:name w:val="4839E279457741F9AD73587B5EA749E6"/>
    <w:rsid w:val="00C8043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EAD62-60C0-4595-A6F2-89C61E63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Science Lesson Plan Template</Template>
  <TotalTime>71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Kellaris</dc:creator>
  <cp:lastModifiedBy>Hurlbut, Sandra S - (shurlbut)</cp:lastModifiedBy>
  <cp:revision>3</cp:revision>
  <cp:lastPrinted>2017-09-11T16:29:00Z</cp:lastPrinted>
  <dcterms:created xsi:type="dcterms:W3CDTF">2021-02-09T21:52:00Z</dcterms:created>
  <dcterms:modified xsi:type="dcterms:W3CDTF">2021-02-12T15:37:00Z</dcterms:modified>
</cp:coreProperties>
</file>